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6E" w:rsidRDefault="00731830">
      <w:pPr>
        <w:tabs>
          <w:tab w:val="left" w:pos="1701"/>
          <w:tab w:val="left" w:pos="1985"/>
        </w:tabs>
      </w:pPr>
      <w:bookmarkStart w:id="0" w:name="_GoBack"/>
      <w:bookmarkEnd w:id="0"/>
      <w:r>
        <w:rPr>
          <w:b/>
          <w:sz w:val="28"/>
        </w:rPr>
        <w:t xml:space="preserve">Wie entstehen Wolken? – Chemie im Regenwald und in luftiger Höhe </w:t>
      </w:r>
    </w:p>
    <w:p w:rsidR="0064286E" w:rsidRDefault="00731830">
      <w:pPr>
        <w:pStyle w:val="Listenabsatz"/>
        <w:numPr>
          <w:ilvl w:val="0"/>
          <w:numId w:val="2"/>
        </w:numPr>
        <w:tabs>
          <w:tab w:val="left" w:pos="1919"/>
          <w:tab w:val="left" w:pos="2203"/>
        </w:tabs>
        <w:rPr>
          <w:rFonts w:ascii="Cambria" w:hAnsi="Cambria"/>
          <w:b/>
          <w:sz w:val="24"/>
          <w:szCs w:val="24"/>
        </w:rPr>
      </w:pPr>
      <w:r>
        <w:rPr>
          <w:rFonts w:ascii="Cambria" w:hAnsi="Cambria"/>
          <w:b/>
          <w:sz w:val="24"/>
          <w:szCs w:val="24"/>
        </w:rPr>
        <w:t xml:space="preserve">Aufgabe - Die Aggregatzustände </w:t>
      </w:r>
    </w:p>
    <w:p w:rsidR="0064286E" w:rsidRDefault="00731830">
      <w:pPr>
        <w:tabs>
          <w:tab w:val="left" w:pos="1701"/>
          <w:tab w:val="left" w:pos="1985"/>
        </w:tabs>
      </w:pPr>
      <w:r>
        <w:t xml:space="preserve">Im Unterricht haben wir bereits den Begriff des Aggregatzustands kennen gelernt. </w:t>
      </w:r>
      <w:r>
        <w:t xml:space="preserve">Benenne die Übergänge zwischen den Aggregatzuständen und trage sie in die leeren Felder an den Pfeilen ein. </w:t>
      </w:r>
    </w:p>
    <w:p w:rsidR="0064286E" w:rsidRDefault="00731830">
      <w:pPr>
        <w:spacing w:after="0" w:line="240" w:lineRule="auto"/>
        <w:jc w:val="left"/>
      </w:pPr>
      <w:r>
        <w:rPr>
          <w:rFonts w:eastAsia="Times New Roman" w:cs="Arial"/>
          <w:noProof/>
          <w:color w:val="auto"/>
          <w:sz w:val="26"/>
          <w:szCs w:val="26"/>
          <w:lang w:eastAsia="de-DE"/>
        </w:rPr>
        <mc:AlternateContent>
          <mc:Choice Requires="wps">
            <w:drawing>
              <wp:anchor distT="0" distB="0" distL="114300" distR="114300" simplePos="0" relativeHeight="251663360" behindDoc="0" locked="0" layoutInCell="1" allowOverlap="1">
                <wp:simplePos x="0" y="0"/>
                <wp:positionH relativeFrom="column">
                  <wp:posOffset>1652906</wp:posOffset>
                </wp:positionH>
                <wp:positionV relativeFrom="paragraph">
                  <wp:posOffset>1595756</wp:posOffset>
                </wp:positionV>
                <wp:extent cx="981078" cy="238128"/>
                <wp:effectExtent l="0" t="0" r="28572" b="28572"/>
                <wp:wrapNone/>
                <wp:docPr id="2" name="Rechteck 69"/>
                <wp:cNvGraphicFramePr/>
                <a:graphic xmlns:a="http://schemas.openxmlformats.org/drawingml/2006/main">
                  <a:graphicData uri="http://schemas.microsoft.com/office/word/2010/wordprocessingShape">
                    <wps:wsp>
                      <wps:cNvSpPr/>
                      <wps:spPr>
                        <a:xfrm>
                          <a:off x="0" y="0"/>
                          <a:ext cx="981078" cy="238128"/>
                        </a:xfrm>
                        <a:prstGeom prst="rect">
                          <a:avLst/>
                        </a:prstGeom>
                        <a:noFill/>
                        <a:ln w="25402" cap="flat">
                          <a:solidFill>
                            <a:srgbClr val="385D8A"/>
                          </a:solidFill>
                          <a:prstDash val="solid"/>
                          <a:miter/>
                        </a:ln>
                      </wps:spPr>
                      <wps:bodyPr lIns="0" tIns="0" rIns="0" bIns="0"/>
                    </wps:wsp>
                  </a:graphicData>
                </a:graphic>
              </wp:anchor>
            </w:drawing>
          </mc:Choice>
          <mc:Fallback>
            <w:pict>
              <v:rect w14:anchorId="0B907622" id="Rechteck 69" o:spid="_x0000_s1026" style="position:absolute;margin-left:130.15pt;margin-top:125.65pt;width:77.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fUvgEAAGMDAAAOAAAAZHJzL2Uyb0RvYy54bWysU9uO0zAQfUfiHyy/06RddslGTVeIahES&#10;ghW7fMDUsRsL3zQ2Tfv3jJ20C+wb4sUZe46P55yZrO+O1rCDxKi96/hyUXMmnfC9dvuOf3+6f9Nw&#10;FhO4Hox3suMnGfnd5vWr9RhaufKDN71ERiQutmPo+JBSaKsqikFaiAsfpKOk8mgh0Rb3VY8wErs1&#10;1aqub6rRYx/QCxkjnW6nJN8UfqWkSF+VijIx03GqLZUVy7rLa7VZQ7tHCIMWcxnwD1VY0I4evVBt&#10;IQH7ifoFldUCffQqLYS3lVdKC1k0kJpl/ZeaxwGCLFrInBguNsX/Ryu+HB6Q6b7jK84cWGrRNymG&#10;JMUPdnOb7RlDbAn1GB5w3kUKs9ajQpu/pIIdi6Wni6XymJigw9tmWb+jGRCUWl01y1WTOavnywFj&#10;+ii9ZTnoOFLHipFw+BzTBD1D8lvO32tj6Bxa49hIpNdvaypdAA2PMjBdjt7oPgMzLuJ+98EgOwDN&#10;wFVzvW3ezzX8AcuvbCEOE66kMgxaq5PM0qlo4+iTDZksyNHO9ydy0Hxy1JU8YecAz8FuDjJFvkGd&#10;LGTz1OVR+X1fUM//xuYXAAAA//8DAFBLAwQUAAYACAAAACEAY1UvJOAAAAALAQAADwAAAGRycy9k&#10;b3ducmV2LnhtbEyPwU7DMBBE70j8g7VI3KidtlRRGqeqgqiEBAdKxdmNN7HV2A6x24a/ZznBbXZ3&#10;NPum3EyuZxccow1eQjYTwNA3QVvfSTh8PD/kwGJSXqs+eJTwjRE21e1NqQodrv4dL/vUMQrxsVAS&#10;TEpDwXlsDDoVZ2FAT7c2jE4lGseO61FdKdz1fC7EijtlPX0wasDaYHPan52Ep51I9ctwaHeL17ds&#10;a75s+1lbKe/vpu0aWMIp/ZnhF5/QoSKmYzh7HVkvYb4SC7KSeMxIkGOZLanMkTZ5ngOvSv6/Q/UD&#10;AAD//wMAUEsBAi0AFAAGAAgAAAAhALaDOJL+AAAA4QEAABMAAAAAAAAAAAAAAAAAAAAAAFtDb250&#10;ZW50X1R5cGVzXS54bWxQSwECLQAUAAYACAAAACEAOP0h/9YAAACUAQAACwAAAAAAAAAAAAAAAAAv&#10;AQAAX3JlbHMvLnJlbHNQSwECLQAUAAYACAAAACEALtnH1L4BAABjAwAADgAAAAAAAAAAAAAAAAAu&#10;AgAAZHJzL2Uyb0RvYy54bWxQSwECLQAUAAYACAAAACEAY1UvJOAAAAALAQAADwAAAAAAAAAAAAAA&#10;AAAYBAAAZHJzL2Rvd25yZXYueG1sUEsFBgAAAAAEAAQA8wAAACUFAAAAAA==&#10;" filled="f" strokecolor="#385d8a" strokeweight=".70561mm">
                <v:textbox inset="0,0,0,0"/>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0288" behindDoc="0" locked="0" layoutInCell="1" allowOverlap="1">
                <wp:simplePos x="0" y="0"/>
                <wp:positionH relativeFrom="column">
                  <wp:posOffset>2252981</wp:posOffset>
                </wp:positionH>
                <wp:positionV relativeFrom="paragraph">
                  <wp:posOffset>1243327</wp:posOffset>
                </wp:positionV>
                <wp:extent cx="990596" cy="238128"/>
                <wp:effectExtent l="0" t="0" r="19054" b="28572"/>
                <wp:wrapNone/>
                <wp:docPr id="3" name="Rechteck 66"/>
                <wp:cNvGraphicFramePr/>
                <a:graphic xmlns:a="http://schemas.openxmlformats.org/drawingml/2006/main">
                  <a:graphicData uri="http://schemas.microsoft.com/office/word/2010/wordprocessingShape">
                    <wps:wsp>
                      <wps:cNvSpPr/>
                      <wps:spPr>
                        <a:xfrm>
                          <a:off x="0" y="0"/>
                          <a:ext cx="990596" cy="238128"/>
                        </a:xfrm>
                        <a:prstGeom prst="rect">
                          <a:avLst/>
                        </a:prstGeom>
                        <a:noFill/>
                        <a:ln w="25402" cap="flat">
                          <a:solidFill>
                            <a:srgbClr val="385D8A"/>
                          </a:solidFill>
                          <a:prstDash val="solid"/>
                          <a:miter/>
                        </a:ln>
                      </wps:spPr>
                      <wps:bodyPr lIns="0" tIns="0" rIns="0" bIns="0"/>
                    </wps:wsp>
                  </a:graphicData>
                </a:graphic>
              </wp:anchor>
            </w:drawing>
          </mc:Choice>
          <mc:Fallback>
            <w:pict>
              <v:rect w14:anchorId="3C9095B4" id="Rechteck 66" o:spid="_x0000_s1026" style="position:absolute;margin-left:177.4pt;margin-top:97.9pt;width:78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UvvgEAAGMDAAAOAAAAZHJzL2Uyb0RvYy54bWysU8tu2zAQvBfoPxC815Ll2JAFy0FRI0WB&#10;og3y+IA1RVpE+QLJWvbfd0nJTpPcil6oJXc43JldbW5PWpEj90Fa09L5rKSEG2Y7aQ4tfX66+1RT&#10;EiKYDpQ1vKVnHujt9uOHzeAaXtneqo57giQmNINraR+ja4oisJ5rCDPruMGksF5DxK0/FJ2HAdm1&#10;KqqyXBWD9Z3zlvEQ8HQ3Juk28wvBWfwpROCRqJZibTGvPq/7tBbbDTQHD66XbCoD/qEKDdLgo1eq&#10;HUQgv718R6Ul8zZYEWfM6sIKIRnPGlDNvHyj5rEHx7MWNCe4q03h/9GyH8d7T2TX0gUlBjS26IGz&#10;PnL2i6xWyZ7BhQZRj+7eT7uAYdJ6El6nL6ogp2zp+WopP0XC8HC9LpfrFSUMU9Winld14ixeLjsf&#10;4lduNUlBSz12LBsJx+8hjtALJL1l7J1UCs+hUYYMSLq8KSvkBxweoWC8HKySXQImXPCH/RflyRFw&#10;Bhb1cld/nmp4BUuv7CD0Iy6nEgwaLSNP0rFoZfCTDBktSNHedmd0UH0z2JU0YZfAX4L9FCSKdAM7&#10;mcmmqUuj8vc+o17+je0fAAAA//8DAFBLAwQUAAYACAAAACEAHLlhy+AAAAALAQAADwAAAGRycy9k&#10;b3ducmV2LnhtbEyPwU7DMBBE70j8g7VI3KidmiAIcaoqiEpI9ECpOLuxE0fE6xC7bfh7lhPcZjWj&#10;2TflavYDO9kp9gEVZAsBzGITTI+dgv378809sJg0Gj0EtAq+bYRVdXlR6sKEM77Z0y51jEowFlqB&#10;S2ksOI+Ns17HRRgtkteGyetE59RxM+kzlfuBL4W44173SB+cHm3tbPO5O3oFTxuR6pdx327k6zZb&#10;u6++/ah7pa6v5vUjsGTn9BeGX3xCh4qYDuGIJrJBgcxvCT2R8ZCToESeCRIHBUspJfCq5P83VD8A&#10;AAD//wMAUEsBAi0AFAAGAAgAAAAhALaDOJL+AAAA4QEAABMAAAAAAAAAAAAAAAAAAAAAAFtDb250&#10;ZW50X1R5cGVzXS54bWxQSwECLQAUAAYACAAAACEAOP0h/9YAAACUAQAACwAAAAAAAAAAAAAAAAAv&#10;AQAAX3JlbHMvLnJlbHNQSwECLQAUAAYACAAAACEA3XllL74BAABjAwAADgAAAAAAAAAAAAAAAAAu&#10;AgAAZHJzL2Uyb0RvYy54bWxQSwECLQAUAAYACAAAACEAHLlhy+AAAAALAQAADwAAAAAAAAAAAAAA&#10;AAAYBAAAZHJzL2Rvd25yZXYueG1sUEsFBgAAAAAEAAQA8wAAACUFAAAAAA==&#10;" filled="f" strokecolor="#385d8a" strokeweight=".70561mm">
                <v:textbox inset="0,0,0,0"/>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4384" behindDoc="0" locked="0" layoutInCell="1" allowOverlap="1">
                <wp:simplePos x="0" y="0"/>
                <wp:positionH relativeFrom="column">
                  <wp:posOffset>2091059</wp:posOffset>
                </wp:positionH>
                <wp:positionV relativeFrom="paragraph">
                  <wp:posOffset>2530473</wp:posOffset>
                </wp:positionV>
                <wp:extent cx="1171575" cy="238128"/>
                <wp:effectExtent l="0" t="0" r="28575" b="28572"/>
                <wp:wrapNone/>
                <wp:docPr id="4" name="Rechteck 70"/>
                <wp:cNvGraphicFramePr/>
                <a:graphic xmlns:a="http://schemas.openxmlformats.org/drawingml/2006/main">
                  <a:graphicData uri="http://schemas.microsoft.com/office/word/2010/wordprocessingShape">
                    <wps:wsp>
                      <wps:cNvSpPr/>
                      <wps:spPr>
                        <a:xfrm>
                          <a:off x="0" y="0"/>
                          <a:ext cx="1171575" cy="238128"/>
                        </a:xfrm>
                        <a:prstGeom prst="rect">
                          <a:avLst/>
                        </a:prstGeom>
                        <a:noFill/>
                        <a:ln w="25402" cap="flat">
                          <a:solidFill>
                            <a:srgbClr val="385D8A"/>
                          </a:solidFill>
                          <a:prstDash val="solid"/>
                          <a:miter/>
                        </a:ln>
                      </wps:spPr>
                      <wps:bodyPr lIns="0" tIns="0" rIns="0" bIns="0"/>
                    </wps:wsp>
                  </a:graphicData>
                </a:graphic>
              </wp:anchor>
            </w:drawing>
          </mc:Choice>
          <mc:Fallback>
            <w:pict>
              <v:rect w14:anchorId="0FC795B4" id="Rechteck 70" o:spid="_x0000_s1026" style="position:absolute;margin-left:164.65pt;margin-top:199.25pt;width:92.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cguwEAAGQDAAAOAAAAZHJzL2Uyb0RvYy54bWysU9uOEzEMfUfiH6K807nslo5Gna4Q1SIk&#10;BKtd+IA0k+lE5CY7dNq/x8n0wuUN8ZI48fGJfeysH47WsIMC1N51vFqUnCknfa/dvuPfvj6+aTjD&#10;KFwvjHeq4yeF/GHz+tV6Cq2q/ehNr4ARicN2Ch0fYwxtUaAclRW48EE5cg4erIh0hH3Rg5iI3Zqi&#10;Lsu3xeShD+ClQqTb7ezkm8w/DErGL8OAKjLTccot5hXyuktrsVmLdg8ijFqe0xD/kIUV2tGjV6qt&#10;iIL9AP0XldUSPPohLqS3hR8GLVWugaqpyj+qeRlFULkWEgfDVSb8f7Ty8+EJmO47fs+ZE5Za9Kzk&#10;GJX8zlZZnilgS6iX8AQkVjohmanW4wA27VQFO2ZJT1dJ1TEySZdVtaqWqyVnknz1XVPVTdK8uEUH&#10;wPhBecuS0XGglmUlxeETxhl6gaTHnH/UxuS2GccmIl3elzXxC5qewYg5GL3RfQKmEIT97r0BdhA0&#10;BHfNctu8O+fwGyy9shU4zrjsmsfD6qhS7ZS0cbTdNEjWzvcnktB8dNSWNGIXAy7G7mwkihRBrcxk&#10;57FLs/LrOaNun2PzEwAA//8DAFBLAwQUAAYACAAAACEAyWfH0OEAAAALAQAADwAAAGRycy9kb3du&#10;cmV2LnhtbEyPwU7DMAyG70i8Q2QkbizpyqatNJ2mIiYhwYExcc4at4loktJkW3l7zAlutvzp9/eX&#10;m8n17IxjtMFLyGYCGPomaOs7CYf3p7sVsJiU16oPHiV8Y4RNdX1VqkKHi3/D8z51jEJ8LJQEk9JQ&#10;cB4bg07FWRjQ060No1OJ1rHjelQXCnc9nwux5E5ZTx+MGrA22HzuT07C406k+nk4tLv85TXbmi/b&#10;ftRWytubafsALOGU/mD41Sd1qMjpGE5eR9ZLyOfrnFAa1qsFMCIWWU5ljhLu86UAXpX8f4fqBwAA&#10;//8DAFBLAQItABQABgAIAAAAIQC2gziS/gAAAOEBAAATAAAAAAAAAAAAAAAAAAAAAABbQ29udGVu&#10;dF9UeXBlc10ueG1sUEsBAi0AFAAGAAgAAAAhADj9If/WAAAAlAEAAAsAAAAAAAAAAAAAAAAALwEA&#10;AF9yZWxzLy5yZWxzUEsBAi0AFAAGAAgAAAAhACp+pyC7AQAAZAMAAA4AAAAAAAAAAAAAAAAALgIA&#10;AGRycy9lMm9Eb2MueG1sUEsBAi0AFAAGAAgAAAAhAMlnx9DhAAAACwEAAA8AAAAAAAAAAAAAAAAA&#10;FQQAAGRycy9kb3ducmV2LnhtbFBLBQYAAAAABAAEAPMAAAAjBQAAAAA=&#10;" filled="f" strokecolor="#385d8a" strokeweight=".70561mm">
                <v:textbox inset="0,0,0,0"/>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2336" behindDoc="0" locked="0" layoutInCell="1" allowOverlap="1">
                <wp:simplePos x="0" y="0"/>
                <wp:positionH relativeFrom="margin">
                  <wp:posOffset>2023110</wp:posOffset>
                </wp:positionH>
                <wp:positionV relativeFrom="paragraph">
                  <wp:posOffset>2021838</wp:posOffset>
                </wp:positionV>
                <wp:extent cx="1266828" cy="238128"/>
                <wp:effectExtent l="0" t="0" r="28572" b="28572"/>
                <wp:wrapNone/>
                <wp:docPr id="5" name="Rechteck 68"/>
                <wp:cNvGraphicFramePr/>
                <a:graphic xmlns:a="http://schemas.openxmlformats.org/drawingml/2006/main">
                  <a:graphicData uri="http://schemas.microsoft.com/office/word/2010/wordprocessingShape">
                    <wps:wsp>
                      <wps:cNvSpPr/>
                      <wps:spPr>
                        <a:xfrm>
                          <a:off x="0" y="0"/>
                          <a:ext cx="1266828" cy="238128"/>
                        </a:xfrm>
                        <a:prstGeom prst="rect">
                          <a:avLst/>
                        </a:prstGeom>
                        <a:noFill/>
                        <a:ln w="25402" cap="flat">
                          <a:solidFill>
                            <a:srgbClr val="385D8A"/>
                          </a:solidFill>
                          <a:prstDash val="solid"/>
                          <a:miter/>
                        </a:ln>
                      </wps:spPr>
                      <wps:bodyPr lIns="0" tIns="0" rIns="0" bIns="0"/>
                    </wps:wsp>
                  </a:graphicData>
                </a:graphic>
              </wp:anchor>
            </w:drawing>
          </mc:Choice>
          <mc:Fallback>
            <w:pict>
              <v:rect w14:anchorId="76874EA0" id="Rechteck 68" o:spid="_x0000_s1026" style="position:absolute;margin-left:159.3pt;margin-top:159.2pt;width:99.75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trvAEAAGQDAAAOAAAAZHJzL2Uyb0RvYy54bWysU9uO0zAQfUfiHyy/06RZWkVR0xWiWoSE&#10;YMXCB0wdu7HwTR7TtH/P2Gm7C7whXpxjz/HxzJnJ5v5kDTvKiNq7ni8XNWfSCT9od+j5928Pb1rO&#10;MIEbwHgne36WyO+3r19tptDJxo/eDDIyEnHYTaHnY0qhqyoUo7SACx+ko6Dy0UKibTxUQ4SJ1K2p&#10;mrpeV5OPQ4heSEQ63c1Bvi36SkmRviiFMjHTc8otlTWWdZ/XaruB7hAhjFpc0oB/yMKCdvToTWoH&#10;CdjPqP+SslpEj16lhfC28kppIUsNVM2y/qOapxGCLLWQORhuNuH/kxWfj4+R6aHnK84cWGrRVynG&#10;JMUPtm6zPVPAjlhP4TFedkgw13pS0eYvVcFOxdLzzVJ5SkzQ4bJZr9uGhkBQrLlrl4RJpnq+HSKm&#10;D9JblkHPI7WsOAnHT5hm6pWSH3P+QRtD59AZxyYSXb2tG9IHmh5lYL6M3ughEzMP42H/3kR2BBqC&#10;u3a1a99dcviNll/ZAY4zr4QyDTqrk8y1U9LG0Sc7MnuQ0d4PZ7LQfHTUljxiVxCvYH8BWSLfoFYW&#10;scvY5Vl5uS+s559j+wsAAP//AwBQSwMEFAAGAAgAAAAhAGi6GdjgAAAACwEAAA8AAABkcnMvZG93&#10;bnJldi54bWxMj8tOwzAQRfdI/IM1SOyoY0qqNI1TVUFUQqILSsXajSdxRGyH2G3D3zOwgd08ju6c&#10;KdaT7dkZx9B5J0HMEmDoaq8710o4vD3dZcBCVE6r3juU8IUB1uX1VaFy7S/uFc/72DIKcSFXEkyM&#10;Q855qA1aFWZ+QEe7xo9WRWrHlutRXSjc9vw+SRbcqs7RBaMGrAzWH/uTlfC4TWL1PBya7fxlJzbm&#10;s2veq07K25tpswIWcYp/MPzokzqU5HT0J6cD6yXMRbYg9Ld4AEZEKjIB7EiTNF0CLwv+/4fyGwAA&#10;//8DAFBLAQItABQABgAIAAAAIQC2gziS/gAAAOEBAAATAAAAAAAAAAAAAAAAAAAAAABbQ29udGVu&#10;dF9UeXBlc10ueG1sUEsBAi0AFAAGAAgAAAAhADj9If/WAAAAlAEAAAsAAAAAAAAAAAAAAAAALwEA&#10;AF9yZWxzLy5yZWxzUEsBAi0AFAAGAAgAAAAhAJ1Ze2u8AQAAZAMAAA4AAAAAAAAAAAAAAAAALgIA&#10;AGRycy9lMm9Eb2MueG1sUEsBAi0AFAAGAAgAAAAhAGi6GdjgAAAACwEAAA8AAAAAAAAAAAAAAAAA&#10;FgQAAGRycy9kb3ducmV2LnhtbFBLBQYAAAAABAAEAPMAAAAjBQAAAAA=&#10;" filled="f" strokecolor="#385d8a" strokeweight=".70561mm">
                <v:textbox inset="0,0,0,0"/>
                <w10:wrap anchorx="margin"/>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1312" behindDoc="0" locked="0" layoutInCell="1" allowOverlap="1">
                <wp:simplePos x="0" y="0"/>
                <wp:positionH relativeFrom="column">
                  <wp:posOffset>652781</wp:posOffset>
                </wp:positionH>
                <wp:positionV relativeFrom="paragraph">
                  <wp:posOffset>659767</wp:posOffset>
                </wp:positionV>
                <wp:extent cx="1266828" cy="238128"/>
                <wp:effectExtent l="0" t="0" r="28572" b="28572"/>
                <wp:wrapNone/>
                <wp:docPr id="6" name="Rechteck 67"/>
                <wp:cNvGraphicFramePr/>
                <a:graphic xmlns:a="http://schemas.openxmlformats.org/drawingml/2006/main">
                  <a:graphicData uri="http://schemas.microsoft.com/office/word/2010/wordprocessingShape">
                    <wps:wsp>
                      <wps:cNvSpPr/>
                      <wps:spPr>
                        <a:xfrm>
                          <a:off x="0" y="0"/>
                          <a:ext cx="1266828" cy="238128"/>
                        </a:xfrm>
                        <a:prstGeom prst="rect">
                          <a:avLst/>
                        </a:prstGeom>
                        <a:noFill/>
                        <a:ln w="25402" cap="flat">
                          <a:solidFill>
                            <a:srgbClr val="385D8A"/>
                          </a:solidFill>
                          <a:prstDash val="solid"/>
                          <a:miter/>
                        </a:ln>
                      </wps:spPr>
                      <wps:bodyPr lIns="0" tIns="0" rIns="0" bIns="0"/>
                    </wps:wsp>
                  </a:graphicData>
                </a:graphic>
              </wp:anchor>
            </w:drawing>
          </mc:Choice>
          <mc:Fallback>
            <w:pict>
              <v:rect w14:anchorId="2877B5EE" id="Rechteck 67" o:spid="_x0000_s1026" style="position:absolute;margin-left:51.4pt;margin-top:51.95pt;width:99.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XbvQEAAGQDAAAOAAAAZHJzL2Uyb0RvYy54bWysU9uO0zAQfUfiHyy/06RZNkRR0xWiWoSE&#10;YMWyHzB17MbCN3lM0/494yTtcnlb8eIce46PZ85MNncna9hRRtTedXy9KjmTTvheu0PHn77fv2k4&#10;wwSuB+Od7PhZIr/bvn61GUMrKz9408vISMRhO4aODymFtihQDNICrnyQjoLKRwuJtvFQ9BFGUrem&#10;qMqyLkYf+xC9kIh0upuDfDvpKyVF+qoUysRMxym3NK1xWvd5LbYbaA8RwqDFkga8IAsL2tGjV6kd&#10;JGA/o/5HymoRPXqVVsLbwiulhZxqoGrW5V/VPA4Q5FQLmYPhahP+P1nx5fgQme47XnPmwFKLvkkx&#10;JCl+sPpdtmcM2BLrMTzEZYcEc60nFW3+UhXsNFl6vloqT4kJOlxXdd1UNASCYtVNsyZMMsXz7RAx&#10;fZTesgw6Hqllk5Nw/Ixppl4o+THn77UxdA6tcWwk0du3ZUX6QNOjDMyX0RvdZ2LmYTzsP5jIjkBD&#10;cNPc7pr3Sw5/0PIrO8Bh5k2hTIPW6iRz7ZS0cfTJjsweZLT3/ZksNJ8ctSWP2AXEC9gvIEvkG9TK&#10;SWwZuzwrv+8n1vPPsf0FAAD//wMAUEsDBBQABgAIAAAAIQCN0uIm4AAAAAsBAAAPAAAAZHJzL2Rv&#10;d25yZXYueG1sTI/BTsMwEETvSPyDtUjcqJ2kQhDiVFUQlZDg0FJxdmMntojXIXbb8PdsT3Db2R3N&#10;vqlWsx/YyUzRBZSQLQQwg23QDnsJ+4+XuwdgMSnUaghoJPyYCKv6+qpSpQ5n3JrTLvWMQjCWSoJN&#10;aSw5j601XsVFGA3SrQuTV4nk1HM9qTOF+4HnQtxzrxzSB6tG01jTfu2OXsLzRqTmddx3m+LtPVvb&#10;b9d9Nk7K25t5/QQsmTn9meGCT+hQE9MhHFFHNpAWOaGny1A8AiNHIfIC2IE2y2wJvK74/w71LwAA&#10;AP//AwBQSwECLQAUAAYACAAAACEAtoM4kv4AAADhAQAAEwAAAAAAAAAAAAAAAAAAAAAAW0NvbnRl&#10;bnRfVHlwZXNdLnhtbFBLAQItABQABgAIAAAAIQA4/SH/1gAAAJQBAAALAAAAAAAAAAAAAAAAAC8B&#10;AABfcmVscy8ucmVsc1BLAQItABQABgAIAAAAIQBIw8XbvQEAAGQDAAAOAAAAAAAAAAAAAAAAAC4C&#10;AABkcnMvZTJvRG9jLnhtbFBLAQItABQABgAIAAAAIQCN0uIm4AAAAAsBAAAPAAAAAAAAAAAAAAAA&#10;ABcEAABkcnMvZG93bnJldi54bWxQSwUGAAAAAAQABADzAAAAJAUAAAAA&#10;" filled="f" strokecolor="#385d8a" strokeweight=".70561mm">
                <v:textbox inset="0,0,0,0"/>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59264" behindDoc="0" locked="0" layoutInCell="1" allowOverlap="1">
                <wp:simplePos x="0" y="0"/>
                <wp:positionH relativeFrom="column">
                  <wp:posOffset>3310256</wp:posOffset>
                </wp:positionH>
                <wp:positionV relativeFrom="paragraph">
                  <wp:posOffset>650238</wp:posOffset>
                </wp:positionV>
                <wp:extent cx="1571625" cy="238128"/>
                <wp:effectExtent l="0" t="0" r="28575" b="28572"/>
                <wp:wrapNone/>
                <wp:docPr id="7" name="Rechteck 65"/>
                <wp:cNvGraphicFramePr/>
                <a:graphic xmlns:a="http://schemas.openxmlformats.org/drawingml/2006/main">
                  <a:graphicData uri="http://schemas.microsoft.com/office/word/2010/wordprocessingShape">
                    <wps:wsp>
                      <wps:cNvSpPr/>
                      <wps:spPr>
                        <a:xfrm>
                          <a:off x="0" y="0"/>
                          <a:ext cx="1571625" cy="238128"/>
                        </a:xfrm>
                        <a:prstGeom prst="rect">
                          <a:avLst/>
                        </a:prstGeom>
                        <a:noFill/>
                        <a:ln w="12701" cap="flat">
                          <a:solidFill>
                            <a:srgbClr val="41719C"/>
                          </a:solidFill>
                          <a:prstDash val="solid"/>
                          <a:miter/>
                        </a:ln>
                      </wps:spPr>
                      <wps:bodyPr lIns="0" tIns="0" rIns="0" bIns="0"/>
                    </wps:wsp>
                  </a:graphicData>
                </a:graphic>
              </wp:anchor>
            </w:drawing>
          </mc:Choice>
          <mc:Fallback>
            <w:pict>
              <v:rect w14:anchorId="3AC83E55" id="Rechteck 65" o:spid="_x0000_s1026" style="position:absolute;margin-left:260.65pt;margin-top:51.2pt;width:123.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FyvQEAAGQDAAAOAAAAZHJzL2Uyb0RvYy54bWysU9uOEzEMfUfiH6K807lAL4w63YetFiEh&#10;WO3CB7iZTCciNzmh0/49Tmba5fKGeEmc+OTYPna2d2ej2UliUM62vFqUnEkrXKfsseXfvj682XAW&#10;ItgOtLOy5RcZ+N3u9avt6BtZu8HpTiIjEhua0bd8iNE3RRHEIA2EhfPSkrN3aCDSEY9FhzASu9FF&#10;XZarYnTYeXRChkC3+8nJd5m/76WIX/o+yMh0yym3mFfM6yGtxW4LzRHBD0rMacA/ZGFAWQp6o9pD&#10;BPYD1V9URgl0wfVxIZwpXN8rIXMNVE1V/lHN8wBe5lpInOBvMoX/Rys+nx6Rqa7la84sGGrRkxRD&#10;lOI7Wy2TPKMPDaGe/SPOp0BmqvXco0k7VcHOWdLLTVJ5jkzQZbVcV6t6yZkgX/12U9WbRFq8vPYY&#10;4gfpDEtGy5FalpWE06cQJ+gVkoJZ96C0pntotGUjRajXZUX8QNPTa5geB6dVl4AJF/B4uNfITkBD&#10;8K5aV+/v5xx+g6UoewjDhMuuBIPGqChT7ZS0trQlRSYNknVw3YUk1B8ttSWN2NXAq3GYjUSRXlAr&#10;M9k8dmlWfj1n1Mvn2P0EAAD//wMAUEsDBBQABgAIAAAAIQDWDjSK4QAAAAsBAAAPAAAAZHJzL2Rv&#10;d25yZXYueG1sTI/NTsMwEITvSLyDtUjcqPNDmybEqSoQUntBonDguI2XJGpsh9ht07dne4Ljznya&#10;nSlXk+nFiUbfOasgnkUgyNZOd7ZR8Pnx+rAE4QNajb2zpOBCHlbV7U2JhXZn+06nXWgEh1hfoII2&#10;hKGQ0tctGfQzN5Bl79uNBgOfYyP1iGcON71MomghDXaWP7Q40HNL9WF3NAq+puYS/2Rvh3aN3eZl&#10;m21Tn8+Vur+b1k8gAk3hD4Zrfa4OFXfau6PVXvQK5kmcMspGlDyCYCJbLHnMnpU0z0FWpfy/ofoF&#10;AAD//wMAUEsBAi0AFAAGAAgAAAAhALaDOJL+AAAA4QEAABMAAAAAAAAAAAAAAAAAAAAAAFtDb250&#10;ZW50X1R5cGVzXS54bWxQSwECLQAUAAYACAAAACEAOP0h/9YAAACUAQAACwAAAAAAAAAAAAAAAAAv&#10;AQAAX3JlbHMvLnJlbHNQSwECLQAUAAYACAAAACEA4ANRcr0BAABkAwAADgAAAAAAAAAAAAAAAAAu&#10;AgAAZHJzL2Uyb0RvYy54bWxQSwECLQAUAAYACAAAACEA1g40iuEAAAALAQAADwAAAAAAAAAAAAAA&#10;AAAXBAAAZHJzL2Rvd25yZXYueG1sUEsFBgAAAAAEAAQA8wAAACUFAAAAAA==&#10;" filled="f" strokecolor="#41719c" strokeweight=".35281mm">
                <v:textbox inset="0,0,0,0"/>
              </v:rect>
            </w:pict>
          </mc:Fallback>
        </mc:AlternateContent>
      </w:r>
      <w:r>
        <w:rPr>
          <w:rFonts w:eastAsia="Times New Roman" w:cs="Arial"/>
          <w:noProof/>
          <w:color w:val="auto"/>
          <w:sz w:val="26"/>
          <w:szCs w:val="26"/>
          <w:lang w:eastAsia="de-DE"/>
        </w:rPr>
        <w:drawing>
          <wp:inline distT="0" distB="0" distL="0" distR="0">
            <wp:extent cx="5216642" cy="2779236"/>
            <wp:effectExtent l="0" t="0" r="3058" b="2064"/>
            <wp:docPr id="8" name="Grafik 64" descr="C:\Users\Caro\Desktop\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216642" cy="2779236"/>
                    </a:xfrm>
                    <a:prstGeom prst="rect">
                      <a:avLst/>
                    </a:prstGeom>
                    <a:noFill/>
                    <a:ln>
                      <a:noFill/>
                      <a:prstDash/>
                    </a:ln>
                  </pic:spPr>
                </pic:pic>
              </a:graphicData>
            </a:graphic>
          </wp:inline>
        </w:drawing>
      </w:r>
    </w:p>
    <w:p w:rsidR="0064286E" w:rsidRDefault="0064286E">
      <w:pPr>
        <w:spacing w:after="0" w:line="240" w:lineRule="auto"/>
        <w:jc w:val="left"/>
        <w:rPr>
          <w:rFonts w:eastAsia="Times New Roman" w:cs="Arial"/>
          <w:color w:val="auto"/>
          <w:sz w:val="26"/>
          <w:szCs w:val="26"/>
          <w:lang w:eastAsia="de-DE"/>
        </w:rPr>
      </w:pPr>
    </w:p>
    <w:p w:rsidR="0064286E" w:rsidRDefault="00731830">
      <w:pPr>
        <w:pStyle w:val="Listenabsatz"/>
        <w:numPr>
          <w:ilvl w:val="0"/>
          <w:numId w:val="2"/>
        </w:numPr>
        <w:spacing w:after="0" w:line="240" w:lineRule="auto"/>
        <w:jc w:val="left"/>
        <w:rPr>
          <w:rFonts w:ascii="Cambria" w:eastAsia="Times New Roman" w:hAnsi="Cambria" w:cs="Arial"/>
          <w:b/>
          <w:color w:val="auto"/>
          <w:sz w:val="24"/>
          <w:szCs w:val="24"/>
          <w:lang w:eastAsia="de-DE"/>
        </w:rPr>
      </w:pPr>
      <w:r>
        <w:rPr>
          <w:rFonts w:ascii="Cambria" w:eastAsia="Times New Roman" w:hAnsi="Cambria" w:cs="Arial"/>
          <w:b/>
          <w:color w:val="auto"/>
          <w:sz w:val="24"/>
          <w:szCs w:val="24"/>
          <w:lang w:eastAsia="de-DE"/>
        </w:rPr>
        <w:t>Aufgabe – Wie entstehen Wolken?</w:t>
      </w:r>
    </w:p>
    <w:p w:rsidR="0064286E" w:rsidRDefault="00731830">
      <w:pPr>
        <w:spacing w:after="0"/>
        <w:ind w:left="142"/>
      </w:pPr>
      <w:r>
        <w:rPr>
          <w:rFonts w:eastAsia="Times New Roman" w:cs="Arial"/>
          <w:b/>
          <w:color w:val="auto"/>
          <w:szCs w:val="26"/>
          <w:lang w:eastAsia="de-DE"/>
        </w:rPr>
        <w:br/>
      </w:r>
      <w:r>
        <w:rPr>
          <w:rFonts w:eastAsia="Times New Roman" w:cs="Arial"/>
          <w:color w:val="auto"/>
          <w:szCs w:val="26"/>
          <w:lang w:eastAsia="de-DE"/>
        </w:rPr>
        <w:t>Im Versuch haben wir eine Wolke im Becherglas erzeugt. Erkläre mithilfe der oberen Grafik, wie sich Wolke</w:t>
      </w:r>
      <w:r>
        <w:rPr>
          <w:rFonts w:eastAsia="Times New Roman" w:cs="Arial"/>
          <w:color w:val="auto"/>
          <w:szCs w:val="26"/>
          <w:lang w:eastAsia="de-DE"/>
        </w:rPr>
        <w:t xml:space="preserve">n bilden. Welche Aggregatzustände und Übergänge sind beteiligt? Beschreibe, welche Funktion das angezündete Streichholz erfüllt. </w:t>
      </w:r>
    </w:p>
    <w:p w:rsidR="0064286E" w:rsidRDefault="00731830">
      <w:pPr>
        <w:spacing w:after="0"/>
        <w:ind w:left="142"/>
        <w:rPr>
          <w:rFonts w:eastAsia="Times New Roman" w:cs="Arial"/>
          <w:color w:val="auto"/>
          <w:szCs w:val="26"/>
          <w:lang w:eastAsia="de-DE"/>
        </w:rPr>
      </w:pPr>
      <w:r>
        <w:rPr>
          <w:rFonts w:eastAsia="Times New Roman" w:cs="Arial"/>
          <w:color w:val="auto"/>
          <w:szCs w:val="26"/>
          <w:lang w:eastAsia="de-DE"/>
        </w:rPr>
        <w:t>______________________________________________________________________________________________________________________________</w:t>
      </w:r>
      <w:r>
        <w:rPr>
          <w:rFonts w:eastAsia="Times New Roman" w:cs="Arial"/>
          <w:color w:val="auto"/>
          <w:szCs w:val="26"/>
          <w:lang w:eastAsia="de-DE"/>
        </w:rPr>
        <w:t>________________________________________________________________________________________________________________________________________________________________________________________________________</w:t>
      </w:r>
    </w:p>
    <w:p w:rsidR="0064286E" w:rsidRDefault="0064286E">
      <w:pPr>
        <w:spacing w:after="0"/>
        <w:ind w:left="142"/>
        <w:rPr>
          <w:rFonts w:eastAsia="Times New Roman" w:cs="Arial"/>
          <w:color w:val="auto"/>
          <w:szCs w:val="26"/>
          <w:lang w:eastAsia="de-DE"/>
        </w:rPr>
      </w:pPr>
    </w:p>
    <w:p w:rsidR="0064286E" w:rsidRDefault="00731830">
      <w:pPr>
        <w:pStyle w:val="Listenabsatz"/>
        <w:numPr>
          <w:ilvl w:val="0"/>
          <w:numId w:val="2"/>
        </w:numPr>
        <w:spacing w:after="0"/>
        <w:rPr>
          <w:rFonts w:ascii="Cambria" w:eastAsia="Times New Roman" w:hAnsi="Cambria" w:cs="Arial"/>
          <w:b/>
          <w:color w:val="auto"/>
          <w:sz w:val="24"/>
          <w:szCs w:val="24"/>
          <w:lang w:eastAsia="de-DE"/>
        </w:rPr>
      </w:pPr>
      <w:r>
        <w:rPr>
          <w:rFonts w:ascii="Cambria" w:eastAsia="Times New Roman" w:hAnsi="Cambria" w:cs="Arial"/>
          <w:b/>
          <w:color w:val="auto"/>
          <w:sz w:val="24"/>
          <w:szCs w:val="24"/>
          <w:lang w:eastAsia="de-DE"/>
        </w:rPr>
        <w:t xml:space="preserve">Aufgabe- Der Regenwald macht sich seine Wolken selbst </w:t>
      </w:r>
    </w:p>
    <w:p w:rsidR="0064286E" w:rsidRDefault="00731830">
      <w:pPr>
        <w:spacing w:after="0"/>
        <w:ind w:left="142"/>
      </w:pPr>
      <w:r>
        <w:rPr>
          <w:i/>
          <w:sz w:val="20"/>
        </w:rPr>
        <w:t>„Im Ökosystem Regenwald sind Pilze und Pflanzen wichtige Partner bei der Entstehung von Nebel und Wolken: Forscher des Max-Planck-Instituts für Chemie haben jetzt herausgefunden, dass sie Salzpartikel freisetzen, […]</w:t>
      </w:r>
      <w:r>
        <w:rPr>
          <w:sz w:val="20"/>
        </w:rPr>
        <w:t xml:space="preserve">.“ (Quelle: Pöhlker, Christopher, Wie </w:t>
      </w:r>
      <w:r>
        <w:rPr>
          <w:sz w:val="20"/>
        </w:rPr>
        <w:t>Salz im Regenwald zu Wolken wird, abrufbar unter https://www.mpg.de/6329569/pflanzen_pilze_salz_aerosol, letzter Zugriff am 25.07.16 22:37 Uhr)</w:t>
      </w:r>
    </w:p>
    <w:p w:rsidR="0064286E" w:rsidRDefault="0064286E">
      <w:pPr>
        <w:spacing w:after="0"/>
        <w:ind w:left="142"/>
        <w:rPr>
          <w:rFonts w:eastAsia="Times New Roman" w:cs="Arial"/>
          <w:color w:val="auto"/>
          <w:sz w:val="26"/>
          <w:szCs w:val="26"/>
          <w:lang w:eastAsia="de-DE"/>
        </w:rPr>
      </w:pPr>
    </w:p>
    <w:p w:rsidR="0064286E" w:rsidRDefault="00731830">
      <w:pPr>
        <w:spacing w:after="0"/>
      </w:pPr>
      <w:r>
        <w:rPr>
          <w:i/>
          <w:sz w:val="20"/>
        </w:rPr>
        <w:t xml:space="preserve">  </w:t>
      </w:r>
      <w:r>
        <w:t xml:space="preserve">Erkläre mithilfe des Zitates, wie sich im Regenwald Wolken bilden. </w:t>
      </w:r>
    </w:p>
    <w:p w:rsidR="0064286E" w:rsidRDefault="00731830">
      <w:pPr>
        <w:spacing w:after="0"/>
        <w:ind w:left="142"/>
        <w:sectPr w:rsidR="0064286E">
          <w:headerReference w:type="default" r:id="rId8"/>
          <w:pgSz w:w="11906" w:h="16838"/>
          <w:pgMar w:top="1417" w:right="1417" w:bottom="709" w:left="1417" w:header="708" w:footer="708" w:gutter="0"/>
          <w:cols w:space="720"/>
        </w:sectPr>
      </w:pPr>
      <w:r>
        <w:t>__________________________________________________________________________________________________________________________________________________________________________________________________________________________</w:t>
      </w:r>
      <w:r>
        <w:br/>
      </w:r>
      <w:r>
        <w:t>_____________________________________</w:t>
      </w:r>
      <w:r>
        <w:t>________________________________________________________________________</w:t>
      </w:r>
    </w:p>
    <w:p w:rsidR="0064286E" w:rsidRDefault="00731830">
      <w:pPr>
        <w:pStyle w:val="berschrift1"/>
      </w:pPr>
      <w:bookmarkStart w:id="1" w:name="_Toc457194807"/>
      <w:r>
        <w:lastRenderedPageBreak/>
        <w:t>Didaktischer Kommentar zum Schülerarbeitsblatt</w:t>
      </w:r>
      <w:bookmarkEnd w:id="1"/>
      <w:r>
        <w:t xml:space="preserve"> </w:t>
      </w:r>
    </w:p>
    <w:p w:rsidR="0064286E" w:rsidRDefault="00731830">
      <w:pPr>
        <w:rPr>
          <w:color w:val="000000"/>
        </w:rPr>
      </w:pPr>
      <w:r>
        <w:rPr>
          <w:color w:val="000000"/>
        </w:rPr>
        <w:t>Das Arbeitsblatt wird zur Vertiefung der Aggregatzustände und ihren Übergängen am Beispiel des Naturphänomens Wolkenbildung in Kombinat</w:t>
      </w:r>
      <w:r>
        <w:rPr>
          <w:color w:val="000000"/>
        </w:rPr>
        <w:t xml:space="preserve">ion mit dem Versuch „Wolken im Glas kreieren“ eingesetzt. Damit bietet es sich zur Übung bzw. Vertiefung nach der Einführung der Begrifflichkeiten zu den Aggregatzuständen an. </w:t>
      </w:r>
    </w:p>
    <w:p w:rsidR="0064286E" w:rsidRDefault="00731830">
      <w:pPr>
        <w:pStyle w:val="berschrift2"/>
      </w:pPr>
      <w:bookmarkStart w:id="2" w:name="_Toc457194808"/>
      <w:r>
        <w:t>Erwartungshorizont (Kernkurriculum)</w:t>
      </w:r>
      <w:bookmarkEnd w:id="2"/>
    </w:p>
    <w:p w:rsidR="0064286E" w:rsidRDefault="00731830">
      <w:pPr>
        <w:pStyle w:val="Listenabsatz"/>
        <w:numPr>
          <w:ilvl w:val="0"/>
          <w:numId w:val="3"/>
        </w:numPr>
        <w:tabs>
          <w:tab w:val="left" w:pos="77"/>
        </w:tabs>
      </w:pPr>
      <w:r>
        <w:rPr>
          <w:rFonts w:ascii="Cambria" w:hAnsi="Cambria"/>
          <w:b/>
        </w:rPr>
        <w:t xml:space="preserve">Aufgabe </w:t>
      </w:r>
      <w:r>
        <w:rPr>
          <w:rFonts w:ascii="Cambria" w:hAnsi="Cambria"/>
        </w:rPr>
        <w:t xml:space="preserve">– </w:t>
      </w:r>
      <w:r>
        <w:rPr>
          <w:rFonts w:ascii="Cambria" w:hAnsi="Cambria"/>
          <w:b/>
        </w:rPr>
        <w:t xml:space="preserve">Die Aggregatzustände </w:t>
      </w:r>
    </w:p>
    <w:p w:rsidR="0064286E" w:rsidRDefault="00731830">
      <w:pPr>
        <w:tabs>
          <w:tab w:val="left" w:pos="0"/>
        </w:tabs>
        <w:ind w:left="360"/>
        <w:rPr>
          <w:color w:val="000000"/>
        </w:rPr>
      </w:pPr>
      <w:r>
        <w:rPr>
          <w:color w:val="000000"/>
        </w:rPr>
        <w:t>Die Aufgabe</w:t>
      </w:r>
      <w:r>
        <w:rPr>
          <w:color w:val="000000"/>
        </w:rPr>
        <w:t xml:space="preserve"> entspricht dem Anforderungsbereich 1 mit einer Reproduktion der in der vorherigen Unterrichtsstunde erarbeiteten Begriffe zum Thema Aggregatzustände und ihre Übergänge in einem ihnen bekannten Schema. </w:t>
      </w:r>
    </w:p>
    <w:p w:rsidR="0064286E" w:rsidRDefault="00731830">
      <w:pPr>
        <w:tabs>
          <w:tab w:val="left" w:pos="0"/>
        </w:tabs>
        <w:ind w:left="360"/>
        <w:rPr>
          <w:color w:val="000000"/>
        </w:rPr>
      </w:pPr>
      <w:r>
        <w:rPr>
          <w:color w:val="000000"/>
        </w:rPr>
        <w:t>Basiskonzept Energie: Die SuS führen geeignete Experi</w:t>
      </w:r>
      <w:r>
        <w:rPr>
          <w:color w:val="000000"/>
        </w:rPr>
        <w:t xml:space="preserve">mente zu den Aggregatzustandsänderungen durch (Bereich Erkenntnisgewinnung). Die SuS erkennen Aggregatzustandsänderungen in ihrer Umgebung (Bereich Bewertung). </w:t>
      </w:r>
    </w:p>
    <w:p w:rsidR="0064286E" w:rsidRDefault="00731830">
      <w:pPr>
        <w:pStyle w:val="Listenabsatz"/>
        <w:numPr>
          <w:ilvl w:val="0"/>
          <w:numId w:val="3"/>
        </w:numPr>
        <w:tabs>
          <w:tab w:val="left" w:pos="77"/>
        </w:tabs>
      </w:pPr>
      <w:r>
        <w:rPr>
          <w:rFonts w:ascii="Cambria" w:hAnsi="Cambria"/>
          <w:b/>
        </w:rPr>
        <w:t xml:space="preserve">Aufgabe </w:t>
      </w:r>
      <w:r>
        <w:rPr>
          <w:rFonts w:ascii="Cambria" w:hAnsi="Cambria"/>
        </w:rPr>
        <w:t xml:space="preserve">– </w:t>
      </w:r>
      <w:r>
        <w:rPr>
          <w:rFonts w:ascii="Cambria" w:hAnsi="Cambria"/>
          <w:b/>
        </w:rPr>
        <w:t xml:space="preserve"> Wie entstehen Wolken? </w:t>
      </w:r>
    </w:p>
    <w:p w:rsidR="0064286E" w:rsidRDefault="00731830">
      <w:pPr>
        <w:tabs>
          <w:tab w:val="left" w:pos="0"/>
        </w:tabs>
        <w:ind w:left="360"/>
        <w:rPr>
          <w:color w:val="000000"/>
        </w:rPr>
      </w:pPr>
      <w:r>
        <w:rPr>
          <w:color w:val="000000"/>
        </w:rPr>
        <w:t>Die Schülerinnen und Schüler erklären nach Durchführung des V</w:t>
      </w:r>
      <w:r>
        <w:rPr>
          <w:color w:val="000000"/>
        </w:rPr>
        <w:t>ersuches „Eine Wolke im Glas   kreieren“ die Wolkenentstehung als Beispiel für eine Kondensation (Anforderungsbereich II). Im Bereich Fachwissen beschreiben sie, dass der Aggregatzustand eines Stoffes von der Temperatur abhängt und wenden ihr theoretisches</w:t>
      </w:r>
      <w:r>
        <w:rPr>
          <w:color w:val="000000"/>
        </w:rPr>
        <w:t xml:space="preserve"> Wissen auf ein Naturphänomen an. </w:t>
      </w:r>
    </w:p>
    <w:p w:rsidR="0064286E" w:rsidRDefault="00731830">
      <w:pPr>
        <w:pStyle w:val="Listenabsatz"/>
        <w:numPr>
          <w:ilvl w:val="0"/>
          <w:numId w:val="3"/>
        </w:numPr>
        <w:tabs>
          <w:tab w:val="left" w:pos="77"/>
        </w:tabs>
        <w:rPr>
          <w:rFonts w:ascii="Cambria" w:hAnsi="Cambria"/>
          <w:b/>
        </w:rPr>
      </w:pPr>
      <w:r>
        <w:rPr>
          <w:rFonts w:ascii="Cambria" w:hAnsi="Cambria"/>
          <w:b/>
        </w:rPr>
        <w:t xml:space="preserve">Aufgabe – Der Regenwald macht sich seine Wolken selbst </w:t>
      </w:r>
    </w:p>
    <w:p w:rsidR="0064286E" w:rsidRDefault="00731830">
      <w:pPr>
        <w:tabs>
          <w:tab w:val="left" w:pos="0"/>
        </w:tabs>
        <w:ind w:left="283"/>
        <w:rPr>
          <w:color w:val="000000"/>
        </w:rPr>
      </w:pPr>
      <w:r>
        <w:rPr>
          <w:color w:val="000000"/>
        </w:rPr>
        <w:t>In dieser letzten Aufgabe soll ein Wissenstransfer auf die Wolkenbildung im Regenwald erfolgen. Kernpunkt ist das Verständnis der ausgestoßenen Salzpartikel als Kond</w:t>
      </w:r>
      <w:r>
        <w:rPr>
          <w:color w:val="000000"/>
        </w:rPr>
        <w:t xml:space="preserve">ensationskeime. Damit kann von der Lehrperson abgeprüft werden, inwieweit die theoretischen Grundlagen des Versuches verstanden wurden. </w:t>
      </w:r>
    </w:p>
    <w:p w:rsidR="0064286E" w:rsidRDefault="0064286E">
      <w:pPr>
        <w:tabs>
          <w:tab w:val="left" w:pos="0"/>
        </w:tabs>
        <w:ind w:left="283"/>
        <w:rPr>
          <w:color w:val="000000"/>
        </w:rPr>
      </w:pPr>
    </w:p>
    <w:p w:rsidR="0064286E" w:rsidRDefault="0064286E">
      <w:pPr>
        <w:tabs>
          <w:tab w:val="left" w:pos="0"/>
        </w:tabs>
        <w:ind w:left="283"/>
        <w:rPr>
          <w:color w:val="000000"/>
        </w:rPr>
      </w:pPr>
    </w:p>
    <w:p w:rsidR="0064286E" w:rsidRDefault="0064286E">
      <w:pPr>
        <w:tabs>
          <w:tab w:val="left" w:pos="0"/>
        </w:tabs>
        <w:ind w:left="283"/>
        <w:rPr>
          <w:color w:val="000000"/>
        </w:rPr>
      </w:pPr>
    </w:p>
    <w:p w:rsidR="0064286E" w:rsidRDefault="0064286E">
      <w:pPr>
        <w:tabs>
          <w:tab w:val="left" w:pos="0"/>
        </w:tabs>
        <w:ind w:left="283"/>
        <w:rPr>
          <w:color w:val="000000"/>
        </w:rPr>
      </w:pPr>
    </w:p>
    <w:p w:rsidR="0064286E" w:rsidRDefault="0064286E">
      <w:pPr>
        <w:tabs>
          <w:tab w:val="left" w:pos="0"/>
        </w:tabs>
        <w:ind w:left="283"/>
        <w:rPr>
          <w:color w:val="FF0000"/>
        </w:rPr>
      </w:pPr>
    </w:p>
    <w:p w:rsidR="0064286E" w:rsidRDefault="00731830">
      <w:pPr>
        <w:pStyle w:val="berschrift2"/>
      </w:pPr>
      <w:bookmarkStart w:id="3" w:name="_Toc457194809"/>
      <w:r>
        <w:lastRenderedPageBreak/>
        <w:t>Erwartungshorizont (Inhaltlich)</w:t>
      </w:r>
      <w:bookmarkEnd w:id="3"/>
    </w:p>
    <w:p w:rsidR="0064286E" w:rsidRDefault="00731830">
      <w:pPr>
        <w:pStyle w:val="Listenabsatz"/>
        <w:numPr>
          <w:ilvl w:val="0"/>
          <w:numId w:val="4"/>
        </w:numPr>
        <w:rPr>
          <w:rFonts w:ascii="Cambria" w:hAnsi="Cambria"/>
          <w:b/>
          <w:color w:val="auto"/>
        </w:rPr>
      </w:pPr>
      <w:r>
        <w:rPr>
          <w:rFonts w:ascii="Cambria" w:hAnsi="Cambria"/>
          <w:b/>
          <w:color w:val="auto"/>
        </w:rPr>
        <w:t>Aufgabe - Die Aggregatzustände</w:t>
      </w:r>
    </w:p>
    <w:p w:rsidR="0064286E" w:rsidRDefault="00731830">
      <w:r>
        <w:rPr>
          <w:rFonts w:eastAsia="Times New Roman" w:cs="Arial"/>
          <w:noProof/>
          <w:color w:val="auto"/>
          <w:sz w:val="26"/>
          <w:szCs w:val="26"/>
          <w:lang w:eastAsia="de-DE"/>
        </w:rPr>
        <mc:AlternateContent>
          <mc:Choice Requires="wps">
            <w:drawing>
              <wp:anchor distT="0" distB="0" distL="114300" distR="114300" simplePos="0" relativeHeight="251670528" behindDoc="0" locked="0" layoutInCell="1" allowOverlap="1">
                <wp:simplePos x="0" y="0"/>
                <wp:positionH relativeFrom="column">
                  <wp:posOffset>2157727</wp:posOffset>
                </wp:positionH>
                <wp:positionV relativeFrom="paragraph">
                  <wp:posOffset>2524128</wp:posOffset>
                </wp:positionV>
                <wp:extent cx="971550" cy="276221"/>
                <wp:effectExtent l="0" t="0" r="19050" b="9529"/>
                <wp:wrapNone/>
                <wp:docPr id="9" name="Rechteck 77"/>
                <wp:cNvGraphicFramePr/>
                <a:graphic xmlns:a="http://schemas.openxmlformats.org/drawingml/2006/main">
                  <a:graphicData uri="http://schemas.microsoft.com/office/word/2010/wordprocessingShape">
                    <wps:wsp>
                      <wps:cNvSpPr/>
                      <wps:spPr>
                        <a:xfrm>
                          <a:off x="0" y="0"/>
                          <a:ext cx="971550" cy="276221"/>
                        </a:xfrm>
                        <a:prstGeom prst="rect">
                          <a:avLst/>
                        </a:prstGeom>
                        <a:noFill/>
                        <a:ln w="25402" cap="flat">
                          <a:solidFill>
                            <a:srgbClr val="385D8A"/>
                          </a:solidFill>
                          <a:prstDash val="solid"/>
                          <a:miter/>
                        </a:ln>
                      </wps:spPr>
                      <wps:txbx>
                        <w:txbxContent>
                          <w:p w:rsidR="0064286E" w:rsidRDefault="00731830">
                            <w:pPr>
                              <w:jc w:val="center"/>
                              <w:rPr>
                                <w:sz w:val="20"/>
                              </w:rPr>
                            </w:pPr>
                            <w:r>
                              <w:rPr>
                                <w:sz w:val="20"/>
                              </w:rPr>
                              <w:t xml:space="preserve">Erstarren </w:t>
                            </w:r>
                          </w:p>
                        </w:txbxContent>
                      </wps:txbx>
                      <wps:bodyPr vert="horz" wrap="square" lIns="91440" tIns="45720" rIns="91440" bIns="45720" anchor="ctr" anchorCtr="0" compatLnSpc="1">
                        <a:noAutofit/>
                      </wps:bodyPr>
                    </wps:wsp>
                  </a:graphicData>
                </a:graphic>
              </wp:anchor>
            </w:drawing>
          </mc:Choice>
          <mc:Fallback>
            <w:pict>
              <v:rect id="Rechteck 77" o:spid="_x0000_s1026" style="position:absolute;left:0;text-align:left;margin-left:169.9pt;margin-top:198.75pt;width:76.5pt;height:2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WAAIAAN0DAAAOAAAAZHJzL2Uyb0RvYy54bWysU12PEjEUfTfxPzR9l4ERFpgwbDZL1phs&#10;dLPoD7h0WqaxX7aFGfz13nYQUN+ML21v7+npPae3q/teK3LkPkhrajoZjSnhhtlGmn1Nv355ereg&#10;JEQwDShreE1PPND79ds3q85VvLStVQ33BElMqDpX0zZGVxVFYC3XEEbWcYNJYb2GiKHfF42HDtm1&#10;Ksrx+K7orG+ct4yHgLubIUnXmV8IzuJnIQKPRNUUa4t59HncpbFYr6Dae3CtZOcy4B+q0CANXnqh&#10;2kAEcvDyLyotmbfBijhiVhdWCMl41oBqJuM/1GxbcDxrQXOCu9gU/h8t+3R88UQ2NV1SYkDjE71y&#10;1kbOvpH5PNnTuVAhaute/DkKuExae+F1mlEF6bOlp4ulvI+E4eZyPpnN0HiGqXJ+V5aTxFlcDzsf&#10;4gduNUmLmnp8sWwkHJ9DHKC/IOkuY5+kUrgPlTKkQ9LZdFwiP2DzCAXD4WCVbBIw4YLf7x6VJ0fA&#10;Hni/mG0WD+cafoOlWzYQ2gGXUwkGlZaRJ+lYtDI4JUMGC9Iq9rsek2m5s80JzcTfgEJa639Q0mFn&#10;1TR8P4DnlKiPBp9uOZlOUyvmYDqblxj428zuNgOGIVVNWfSUDMFjHBoYO8hBfDZbx/DrZdeMfThE&#10;K2R27lrTuWrsoSzj3O+pSW/jjLr+yvVPAAAA//8DAFBLAwQUAAYACAAAACEAHa2Gud8AAAALAQAA&#10;DwAAAGRycy9kb3ducmV2LnhtbEyPzU7DQAyE70i8w8pI3Ohu27SQkE0VgTgi0YKEuLmJ2YTuT5Td&#10;tuHtMSe4jT2j8edyMzkrTjTGPngN85kCQb4Jbe+NhrfXp5s7EDGhb9EGTxq+KcKmurwosWjD2W/p&#10;tEtGcImPBWroUhoKKWPTkcM4CwN59j7D6DDxOBrZjnjmcmflQqm1dNh7vtDhQA8dNYfd0WlYqndj&#10;muzrUKtnnNYfK2Prxxetr6+m+h5Eoin9heEXn9GhYqZ9OPo2Cssdy5zRE4v8dgWCE1m+4M2eRTZX&#10;IKtS/v+h+gEAAP//AwBQSwECLQAUAAYACAAAACEAtoM4kv4AAADhAQAAEwAAAAAAAAAAAAAAAAAA&#10;AAAAW0NvbnRlbnRfVHlwZXNdLnhtbFBLAQItABQABgAIAAAAIQA4/SH/1gAAAJQBAAALAAAAAAAA&#10;AAAAAAAAAC8BAABfcmVscy8ucmVsc1BLAQItABQABgAIAAAAIQC+DlWWAAIAAN0DAAAOAAAAAAAA&#10;AAAAAAAAAC4CAABkcnMvZTJvRG9jLnhtbFBLAQItABQABgAIAAAAIQAdrYa53wAAAAsBAAAPAAAA&#10;AAAAAAAAAAAAAFoEAABkcnMvZG93bnJldi54bWxQSwUGAAAAAAQABADzAAAAZgUAAAAA&#10;" filled="f" strokecolor="#385d8a" strokeweight=".70561mm">
                <v:textbox>
                  <w:txbxContent>
                    <w:p w:rsidR="0064286E" w:rsidRDefault="00731830">
                      <w:pPr>
                        <w:jc w:val="center"/>
                        <w:rPr>
                          <w:sz w:val="20"/>
                        </w:rPr>
                      </w:pPr>
                      <w:r>
                        <w:rPr>
                          <w:sz w:val="20"/>
                        </w:rPr>
                        <w:t xml:space="preserve">Erstarren </w:t>
                      </w:r>
                    </w:p>
                  </w:txbxContent>
                </v:textbox>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8480" behindDoc="0" locked="0" layoutInCell="1" allowOverlap="1">
                <wp:simplePos x="0" y="0"/>
                <wp:positionH relativeFrom="column">
                  <wp:posOffset>2186302</wp:posOffset>
                </wp:positionH>
                <wp:positionV relativeFrom="paragraph">
                  <wp:posOffset>1981203</wp:posOffset>
                </wp:positionV>
                <wp:extent cx="942975" cy="285750"/>
                <wp:effectExtent l="0" t="0" r="28575" b="19050"/>
                <wp:wrapNone/>
                <wp:docPr id="10" name="Rechteck 75"/>
                <wp:cNvGraphicFramePr/>
                <a:graphic xmlns:a="http://schemas.openxmlformats.org/drawingml/2006/main">
                  <a:graphicData uri="http://schemas.microsoft.com/office/word/2010/wordprocessingShape">
                    <wps:wsp>
                      <wps:cNvSpPr/>
                      <wps:spPr>
                        <a:xfrm>
                          <a:off x="0" y="0"/>
                          <a:ext cx="942975" cy="285750"/>
                        </a:xfrm>
                        <a:prstGeom prst="rect">
                          <a:avLst/>
                        </a:prstGeom>
                        <a:noFill/>
                        <a:ln w="25402" cap="flat">
                          <a:solidFill>
                            <a:srgbClr val="385D8A"/>
                          </a:solidFill>
                          <a:prstDash val="solid"/>
                          <a:miter/>
                        </a:ln>
                      </wps:spPr>
                      <wps:txbx>
                        <w:txbxContent>
                          <w:p w:rsidR="0064286E" w:rsidRDefault="00731830">
                            <w:pPr>
                              <w:rPr>
                                <w:sz w:val="20"/>
                              </w:rPr>
                            </w:pPr>
                            <w:r>
                              <w:rPr>
                                <w:sz w:val="20"/>
                              </w:rPr>
                              <w:t>Schmelzen</w:t>
                            </w:r>
                          </w:p>
                        </w:txbxContent>
                      </wps:txbx>
                      <wps:bodyPr vert="horz" wrap="square" lIns="91440" tIns="45720" rIns="91440" bIns="45720" anchor="ctr" anchorCtr="0" compatLnSpc="1">
                        <a:noAutofit/>
                      </wps:bodyPr>
                    </wps:wsp>
                  </a:graphicData>
                </a:graphic>
              </wp:anchor>
            </w:drawing>
          </mc:Choice>
          <mc:Fallback>
            <w:pict>
              <v:rect id="Rechteck 75" o:spid="_x0000_s1027" style="position:absolute;left:0;text-align:left;margin-left:172.15pt;margin-top:156pt;width:74.2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3AgIAAOUDAAAOAAAAZHJzL2Uyb0RvYy54bWysU9uO0zAQfUfiHyy/07ShoRc1Xa22WoS0&#10;ghWFD3Adu7HwjbHbpHw9Y6e0hX1b8eJ4POPjOWdOVne90eQoIChnazoZjSkRlrtG2X1Nv397fDen&#10;JERmG6adFTU9iUDv1m/frDq/FKVrnW4EEASxYdn5mrYx+mVRBN4Kw8LIeWExKR0YFjGEfdEA6xDd&#10;6KIcjz8UnYPGg+MiBDzdDEm6zvhSCh6/SBlEJLqm2FvMK+R1l9ZivWLLPTDfKn5ug72iC8OUxUcv&#10;UBsWGTmAegFlFAcXnIwj7kzhpFRcZA7IZjL+h822ZV5kLihO8BeZwv+D5Z+Pz0BUg7NDeSwzOKOv&#10;grdR8B9kViV9Oh+WWLb1z3COAm4T2V6CSV+kQfqs6emiqegj4Xi4mJYLxCEcU+W8mlVZ8+J62UOI&#10;H4UzJG1qCjiyrCQ7PoWID2Lpn5L0lnWPSus8Nm1Jh6DVdFwiPkP3SM2Gy8Fp1aTCdCXAfveggRwZ&#10;muD9vNrM7xMvBP6rLL2yYaEd6nJqsIdRUSTqeEFb/CRBBgnSLva7fhAwVaeTnWtOKCr+FcindfCL&#10;kg4dVtPw88BAUKI/WRzhYjKdJkvmYFrNSgzgNrO7zTDLEaqmPAIlQ/AQByOjkzyLT3brOY4xi2fd&#10;/SE6qbKA157OzaOXMpuz75NZb+Ncdf07178BAAD//wMAUEsDBBQABgAIAAAAIQA1FsF03wAAAAsB&#10;AAAPAAAAZHJzL2Rvd25yZXYueG1sTI9BT8MwDIXvSPyHyEjcWLKu26A0nSoQRyQYSBO3rDVpWeJU&#10;TbaVf485wc32e3r+XrmZvBMnHGMfSMN8pkAgNaHtyWp4f3u6uQURk6HWuECo4RsjbKrLi9IUbTjT&#10;K562yQoOoVgYDV1KQyFlbDr0Js7CgMTaZxi9SbyOVrajOXO4dzJTaiW96Yk/dGbAhw6bw/boNSzU&#10;ztom/zrU6tlMq4+ldfXji9bXV1N9DyLhlP7M8IvP6FAx0z4cqY3CcUaeL9jKwzzjUuzI7zIus+fL&#10;cq1AVqX836H6AQAA//8DAFBLAQItABQABgAIAAAAIQC2gziS/gAAAOEBAAATAAAAAAAAAAAAAAAA&#10;AAAAAABbQ29udGVudF9UeXBlc10ueG1sUEsBAi0AFAAGAAgAAAAhADj9If/WAAAAlAEAAAsAAAAA&#10;AAAAAAAAAAAALwEAAF9yZWxzLy5yZWxzUEsBAi0AFAAGAAgAAAAhAP9uCLcCAgAA5QMAAA4AAAAA&#10;AAAAAAAAAAAALgIAAGRycy9lMm9Eb2MueG1sUEsBAi0AFAAGAAgAAAAhADUWwXTfAAAACwEAAA8A&#10;AAAAAAAAAAAAAAAAXAQAAGRycy9kb3ducmV2LnhtbFBLBQYAAAAABAAEAPMAAABoBQAAAAA=&#10;" filled="f" strokecolor="#385d8a" strokeweight=".70561mm">
                <v:textbox>
                  <w:txbxContent>
                    <w:p w:rsidR="0064286E" w:rsidRDefault="00731830">
                      <w:pPr>
                        <w:rPr>
                          <w:sz w:val="20"/>
                        </w:rPr>
                      </w:pPr>
                      <w:r>
                        <w:rPr>
                          <w:sz w:val="20"/>
                        </w:rPr>
                        <w:t>Schmelzen</w:t>
                      </w:r>
                    </w:p>
                  </w:txbxContent>
                </v:textbox>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6432" behindDoc="0" locked="0" layoutInCell="1" allowOverlap="1">
                <wp:simplePos x="0" y="0"/>
                <wp:positionH relativeFrom="column">
                  <wp:posOffset>624206</wp:posOffset>
                </wp:positionH>
                <wp:positionV relativeFrom="paragraph">
                  <wp:posOffset>723903</wp:posOffset>
                </wp:positionV>
                <wp:extent cx="1266828" cy="304796"/>
                <wp:effectExtent l="0" t="0" r="28572" b="19054"/>
                <wp:wrapNone/>
                <wp:docPr id="11" name="Rechteck 73"/>
                <wp:cNvGraphicFramePr/>
                <a:graphic xmlns:a="http://schemas.openxmlformats.org/drawingml/2006/main">
                  <a:graphicData uri="http://schemas.microsoft.com/office/word/2010/wordprocessingShape">
                    <wps:wsp>
                      <wps:cNvSpPr/>
                      <wps:spPr>
                        <a:xfrm>
                          <a:off x="0" y="0"/>
                          <a:ext cx="1266828" cy="304796"/>
                        </a:xfrm>
                        <a:prstGeom prst="rect">
                          <a:avLst/>
                        </a:prstGeom>
                        <a:noFill/>
                        <a:ln w="25402" cap="flat">
                          <a:solidFill>
                            <a:srgbClr val="385D8A"/>
                          </a:solidFill>
                          <a:prstDash val="solid"/>
                          <a:miter/>
                        </a:ln>
                      </wps:spPr>
                      <wps:txbx>
                        <w:txbxContent>
                          <w:p w:rsidR="0064286E" w:rsidRDefault="00731830">
                            <w:pPr>
                              <w:jc w:val="center"/>
                              <w:rPr>
                                <w:sz w:val="20"/>
                              </w:rPr>
                            </w:pPr>
                            <w:r>
                              <w:rPr>
                                <w:sz w:val="20"/>
                              </w:rPr>
                              <w:t>Verdampfen</w:t>
                            </w:r>
                          </w:p>
                        </w:txbxContent>
                      </wps:txbx>
                      <wps:bodyPr vert="horz" wrap="square" lIns="91440" tIns="45720" rIns="91440" bIns="45720" anchor="ctr" anchorCtr="0" compatLnSpc="1">
                        <a:noAutofit/>
                      </wps:bodyPr>
                    </wps:wsp>
                  </a:graphicData>
                </a:graphic>
              </wp:anchor>
            </w:drawing>
          </mc:Choice>
          <mc:Fallback>
            <w:pict>
              <v:rect id="Rechteck 73" o:spid="_x0000_s1028" style="position:absolute;left:0;text-align:left;margin-left:49.15pt;margin-top:57pt;width:99.7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X8BAIAAOYDAAAOAAAAZHJzL2Uyb0RvYy54bWysU9uO2yAQfa/Uf0C8N3ac61pxVquNtqq0&#10;aldN+wETDDEqBgokdvr1HXCapN23VV+AYQ7DnMNhdd+3ihy589Loio5HOSVcM1NLva/o929PH5aU&#10;+AC6BmU0r+iJe3q/fv9u1dmSF6YxquaOYBHty85WtAnBllnmWcNb8CNjucakMK6FgKHbZ7WDDqu3&#10;KivyfJ51xtXWGca9x93NkKTrVF8IzsIXITwPRFUUewtpdGncxTFbr6DcO7CNZOc24A1dtCA1Xnop&#10;tYEA5ODkq1KtZM54I8KImTYzQkjGEwdkM87/YbNtwPLEBcXx9iKT/39l2efjiyOyxrcbU6KhxTf6&#10;ylkTOPtBFpOoT2d9ibCtfXHnyOMyku2Fa+OMNEifND1dNOV9IAw3x8V8vizQBQxzk3y6uJvHotn1&#10;tHU+fOSmJXFRUYdvlqSE47MPA/QPJF6mzZNUCvehVJp0FS1m07zA+oD2EQqGw94oWUdgxHm33z0q&#10;R46ALpgsZ5vlw7mHv2Dxlg34ZsClVIRB2crAI3dsWmmcoiKDBnEV+l2fFCwiOu7sTH1CVfFbIJ/G&#10;uF+UdGixivqfB3CcEvVJ4xvejafT6MkUTGeLAgN3m9ndZkAzLFVRFhwlQ/AYBiejlSyEZ721DAVP&#10;4mnzcAhGyCTgtadz82imxOZs/OjW2zihrt9z/RsAAP//AwBQSwMEFAAGAAgAAAAhAJf5wUbeAAAA&#10;CgEAAA8AAABkcnMvZG93bnJldi54bWxMj8tOwzAQRfdI/IM1SOyo3bSENsSpIhBLJFqQEDs3GZxQ&#10;exzFbhv+nmEFy7lzdB/lZvJOnHCMfSAN85kCgdSEtier4e316WYFIiZDrXGBUMM3RthUlxelKdpw&#10;pi2edskKNqFYGA1dSkMhZWw69CbOwoDEv88wepP4HK1sR3Nmc+9kplQuvemJEzoz4EOHzWF39BoW&#10;6t3aZvl1qNWzmfKPW+vqxxetr6+m+h5Ewin9wfBbn6tDxZ324UhtFE7DerVgkvX5kjcxkK3veMue&#10;lTxTIKtS/p9Q/QAAAP//AwBQSwECLQAUAAYACAAAACEAtoM4kv4AAADhAQAAEwAAAAAAAAAAAAAA&#10;AAAAAAAAW0NvbnRlbnRfVHlwZXNdLnhtbFBLAQItABQABgAIAAAAIQA4/SH/1gAAAJQBAAALAAAA&#10;AAAAAAAAAAAAAC8BAABfcmVscy8ucmVsc1BLAQItABQABgAIAAAAIQCmOVX8BAIAAOYDAAAOAAAA&#10;AAAAAAAAAAAAAC4CAABkcnMvZTJvRG9jLnhtbFBLAQItABQABgAIAAAAIQCX+cFG3gAAAAoBAAAP&#10;AAAAAAAAAAAAAAAAAF4EAABkcnMvZG93bnJldi54bWxQSwUGAAAAAAQABADzAAAAaQUAAAAA&#10;" filled="f" strokecolor="#385d8a" strokeweight=".70561mm">
                <v:textbox>
                  <w:txbxContent>
                    <w:p w:rsidR="0064286E" w:rsidRDefault="00731830">
                      <w:pPr>
                        <w:jc w:val="center"/>
                        <w:rPr>
                          <w:sz w:val="20"/>
                        </w:rPr>
                      </w:pPr>
                      <w:r>
                        <w:rPr>
                          <w:sz w:val="20"/>
                        </w:rPr>
                        <w:t>Verdampfen</w:t>
                      </w:r>
                    </w:p>
                  </w:txbxContent>
                </v:textbox>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7456" behindDoc="0" locked="0" layoutInCell="1" allowOverlap="1">
                <wp:simplePos x="0" y="0"/>
                <wp:positionH relativeFrom="column">
                  <wp:posOffset>1710056</wp:posOffset>
                </wp:positionH>
                <wp:positionV relativeFrom="paragraph">
                  <wp:posOffset>1581153</wp:posOffset>
                </wp:positionV>
                <wp:extent cx="1085850" cy="238128"/>
                <wp:effectExtent l="0" t="0" r="19050" b="28572"/>
                <wp:wrapNone/>
                <wp:docPr id="12" name="Rechteck 74"/>
                <wp:cNvGraphicFramePr/>
                <a:graphic xmlns:a="http://schemas.openxmlformats.org/drawingml/2006/main">
                  <a:graphicData uri="http://schemas.microsoft.com/office/word/2010/wordprocessingShape">
                    <wps:wsp>
                      <wps:cNvSpPr/>
                      <wps:spPr>
                        <a:xfrm>
                          <a:off x="0" y="0"/>
                          <a:ext cx="1085850" cy="238128"/>
                        </a:xfrm>
                        <a:prstGeom prst="rect">
                          <a:avLst/>
                        </a:prstGeom>
                        <a:noFill/>
                        <a:ln w="25402" cap="flat">
                          <a:solidFill>
                            <a:srgbClr val="385D8A"/>
                          </a:solidFill>
                          <a:prstDash val="solid"/>
                          <a:miter/>
                        </a:ln>
                      </wps:spPr>
                      <wps:txbx>
                        <w:txbxContent>
                          <w:p w:rsidR="0064286E" w:rsidRDefault="00731830">
                            <w:pPr>
                              <w:jc w:val="center"/>
                              <w:rPr>
                                <w:sz w:val="20"/>
                              </w:rPr>
                            </w:pPr>
                            <w:r>
                              <w:rPr>
                                <w:sz w:val="20"/>
                              </w:rPr>
                              <w:t>Kondensieren</w:t>
                            </w:r>
                          </w:p>
                        </w:txbxContent>
                      </wps:txbx>
                      <wps:bodyPr vert="horz" wrap="square" lIns="91440" tIns="45720" rIns="91440" bIns="45720" anchor="ctr" anchorCtr="0" compatLnSpc="1">
                        <a:noAutofit/>
                      </wps:bodyPr>
                    </wps:wsp>
                  </a:graphicData>
                </a:graphic>
              </wp:anchor>
            </w:drawing>
          </mc:Choice>
          <mc:Fallback>
            <w:pict>
              <v:rect id="Rechteck 74" o:spid="_x0000_s1029" style="position:absolute;left:0;text-align:left;margin-left:134.65pt;margin-top:124.5pt;width:85.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bEAwIAAOYDAAAOAAAAZHJzL2Uyb0RvYy54bWysU8GO2yAQvVfqPyDujR0n6bpWnNVqo60q&#10;rdpV037ABEOMioECiZ1+fQfsJml7q3oBhnk85j2G9f3QKXLizkujazqf5ZRwzUwj9aGmX788vSkp&#10;8QF0A8poXtMz9/R+8/rVurcVL0xrVMMdQRLtq97WtA3BVlnmWcs78DNjucakMK6DgKE7ZI2DHtk7&#10;lRV5/jbrjWusM4x7j7vbMUk3iV8IzsInITwPRNUUawtpdGncxzHbrKE6OLCtZFMZ8A9VdCA1Xnqh&#10;2kIAcnTyL6pOMme8EWHGTJcZISTjSQOqmed/qNm1YHnSguZ4e7HJ/z9a9vH04ohs8O0KSjR0+Eaf&#10;OWsDZ9/I3TL601tfIWxnX9wUeVxGsYNwXZxRBhmSp+eLp3wIhOHmPC9X5QqtZ5grFuW8KCNpdj1t&#10;nQ/vuelIXNTU4ZslK+H07MMI/QWJl2nzJJXCfaiUJj2SrpY51s4A20coGA97o2QTgRHn3WH/qBw5&#10;AXbBolxty4epht9g8ZYt+HbEpVSEQdXJwKN2LFppnKIjowdxFYb9kBxcRHTc2ZvmjK7it0A9rXE/&#10;KOmxxWrqvx/BcUrUB41v+G6+XMaeTMFydVdg4G4z+9sMaIZUNWXBUTIGj2HsZGwlC+FZ7yxDw5N5&#10;2jwcgxEyGXitaSoemympmRo/duttnFDX77n5CQAA//8DAFBLAwQUAAYACAAAACEAv6zSSN8AAAAL&#10;AQAADwAAAGRycy9kb3ducmV2LnhtbEyPzU7DQAyE70i8w8pI3OgubRq1aTZVBOKIBAUJ9eYmZhO6&#10;P1F224a3x5zgZo9H42/K7eSsONMY++A13M8UCPJNaHtvNLy/Pd2tQMSEvkUbPGn4pgjb6vqqxKIN&#10;F/9K510ygkN8LFBDl9JQSBmbjhzGWRjI8+0zjA4Tr6OR7YgXDndWzpXKpcPe84cOB3roqDnuTk7D&#10;Qn0Y02Rfx1o945Tvl8bWjy9a395M9QZEoin9meEXn9GhYqZDOPk2Cqthnq8XbOUhW3MpdmSZYuXA&#10;yipfgqxK+b9D9QMAAP//AwBQSwECLQAUAAYACAAAACEAtoM4kv4AAADhAQAAEwAAAAAAAAAAAAAA&#10;AAAAAAAAW0NvbnRlbnRfVHlwZXNdLnhtbFBLAQItABQABgAIAAAAIQA4/SH/1gAAAJQBAAALAAAA&#10;AAAAAAAAAAAAAC8BAABfcmVscy8ucmVsc1BLAQItABQABgAIAAAAIQDuw0bEAwIAAOYDAAAOAAAA&#10;AAAAAAAAAAAAAC4CAABkcnMvZTJvRG9jLnhtbFBLAQItABQABgAIAAAAIQC/rNJI3wAAAAsBAAAP&#10;AAAAAAAAAAAAAAAAAF0EAABkcnMvZG93bnJldi54bWxQSwUGAAAAAAQABADzAAAAaQUAAAAA&#10;" filled="f" strokecolor="#385d8a" strokeweight=".70561mm">
                <v:textbox>
                  <w:txbxContent>
                    <w:p w:rsidR="0064286E" w:rsidRDefault="00731830">
                      <w:pPr>
                        <w:jc w:val="center"/>
                        <w:rPr>
                          <w:sz w:val="20"/>
                        </w:rPr>
                      </w:pPr>
                      <w:r>
                        <w:rPr>
                          <w:sz w:val="20"/>
                        </w:rPr>
                        <w:t>Kondensieren</w:t>
                      </w:r>
                    </w:p>
                  </w:txbxContent>
                </v:textbox>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5408" behindDoc="0" locked="0" layoutInCell="1" allowOverlap="1">
                <wp:simplePos x="0" y="0"/>
                <wp:positionH relativeFrom="column">
                  <wp:posOffset>3329302</wp:posOffset>
                </wp:positionH>
                <wp:positionV relativeFrom="paragraph">
                  <wp:posOffset>704846</wp:posOffset>
                </wp:positionV>
                <wp:extent cx="1266828" cy="238128"/>
                <wp:effectExtent l="0" t="0" r="28572" b="28572"/>
                <wp:wrapNone/>
                <wp:docPr id="13" name="Rechteck 72"/>
                <wp:cNvGraphicFramePr/>
                <a:graphic xmlns:a="http://schemas.openxmlformats.org/drawingml/2006/main">
                  <a:graphicData uri="http://schemas.microsoft.com/office/word/2010/wordprocessingShape">
                    <wps:wsp>
                      <wps:cNvSpPr/>
                      <wps:spPr>
                        <a:xfrm>
                          <a:off x="0" y="0"/>
                          <a:ext cx="1266828" cy="238128"/>
                        </a:xfrm>
                        <a:prstGeom prst="rect">
                          <a:avLst/>
                        </a:prstGeom>
                        <a:noFill/>
                        <a:ln w="25402" cap="flat">
                          <a:solidFill>
                            <a:srgbClr val="385D8A"/>
                          </a:solidFill>
                          <a:prstDash val="solid"/>
                          <a:miter/>
                        </a:ln>
                      </wps:spPr>
                      <wps:txbx>
                        <w:txbxContent>
                          <w:p w:rsidR="0064286E" w:rsidRDefault="00731830">
                            <w:pPr>
                              <w:jc w:val="center"/>
                            </w:pPr>
                            <w:r>
                              <w:rPr>
                                <w:sz w:val="20"/>
                              </w:rPr>
                              <w:t>Sublimieren</w:t>
                            </w:r>
                            <w:r>
                              <w:t xml:space="preserve"> </w:t>
                            </w:r>
                          </w:p>
                        </w:txbxContent>
                      </wps:txbx>
                      <wps:bodyPr vert="horz" wrap="square" lIns="91440" tIns="45720" rIns="91440" bIns="45720" anchor="ctr" anchorCtr="0" compatLnSpc="1">
                        <a:noAutofit/>
                      </wps:bodyPr>
                    </wps:wsp>
                  </a:graphicData>
                </a:graphic>
              </wp:anchor>
            </w:drawing>
          </mc:Choice>
          <mc:Fallback>
            <w:pict>
              <v:rect id="Rechteck 72" o:spid="_x0000_s1030" style="position:absolute;left:0;text-align:left;margin-left:262.15pt;margin-top:55.5pt;width:99.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x6AwIAAOYDAAAOAAAAZHJzL2Uyb0RvYy54bWysU9uO2yAQfa/Uf0C8N06cy6ZWnNVqo60q&#10;rdrVpv2ACYYYlVuBxE6/vgNOk7R9q/oCDHM4zBwOq/teK3LkPkhrajoZjSnhhtlGmn1Nv355erek&#10;JEQwDShreE1PPND79ds3q85VvLStVQ33BElMqDpX0zZGVxVFYC3XEEbWcYNJYb2GiKHfF42HDtm1&#10;KsrxeFF01jfOW8ZDwN3NkKTrzC8EZ/GzEIFHomqKtcU8+jzu0lisV1DtPbhWsnMZ8A9VaJAGL71Q&#10;bSACOXj5F5WWzNtgRRwxqwsrhGQ894DdTMZ/dLNtwfHcC4oT3EWm8P9o2afjiyeywbebUmJA4xu9&#10;ctZGzr6RuzLp07lQIWzrXvw5CrhMzfbC6zRjG6TPmp4umvI+Eoabk3KxWJboAoa5crqc4Bppiutp&#10;50P8wK0maVFTj2+WpYTjc4gD9BckXWbsk1QK96FShnRIOp+NS+QHtI9QMBwOVskmARMu+P3uUXly&#10;BHTBdDnfLB/ONfwGS7dsILQDLqcSDCotI0+9Y9HK4JQUGTRIq9jv+qzgLKHTzs42J1QVvwX201r/&#10;g5IOLVbT8P0AnlOiPhp8w/eT2Sx5Mgez+V2Jgb/N7G4zYBhS1ZRFT8kQPMbByWglB/HZbB1DwbN4&#10;xj4cohUyC3it6Vw8mil3czZ+cuttnFHX77n+CQAA//8DAFBLAwQUAAYACAAAACEAdtwgW94AAAAL&#10;AQAADwAAAGRycy9kb3ducmV2LnhtbEyPS0/DMBCE70j8B2uRuFE7r1KFOFUE4ogEBQlx28bGCfUj&#10;it02/HuWExx35tPsTLNdnGUnPccxeAnZSgDTvg9q9EbC2+vjzQZYTOgV2uC1hG8dYdteXjRYq3D2&#10;L/q0S4ZRiI81ShhSmmrOYz9oh3EVJu3J+wyzw0TnbLia8UzhzvJciDV3OHr6MOCk7wfdH3ZHJ6EQ&#10;78b05dehE0+4rD8qY7uHZymvr5buDljSS/qD4bc+VYeWOu3D0avIrIQqLwtCycgyGkXEbV7QmD0p&#10;5aYC3jb8/4b2BwAA//8DAFBLAQItABQABgAIAAAAIQC2gziS/gAAAOEBAAATAAAAAAAAAAAAAAAA&#10;AAAAAABbQ29udGVudF9UeXBlc10ueG1sUEsBAi0AFAAGAAgAAAAhADj9If/WAAAAlAEAAAsAAAAA&#10;AAAAAAAAAAAALwEAAF9yZWxzLy5yZWxzUEsBAi0AFAAGAAgAAAAhADGADHoDAgAA5gMAAA4AAAAA&#10;AAAAAAAAAAAALgIAAGRycy9lMm9Eb2MueG1sUEsBAi0AFAAGAAgAAAAhAHbcIFveAAAACwEAAA8A&#10;AAAAAAAAAAAAAAAAXQQAAGRycy9kb3ducmV2LnhtbFBLBQYAAAAABAAEAPMAAABoBQAAAAA=&#10;" filled="f" strokecolor="#385d8a" strokeweight=".70561mm">
                <v:textbox>
                  <w:txbxContent>
                    <w:p w:rsidR="0064286E" w:rsidRDefault="00731830">
                      <w:pPr>
                        <w:jc w:val="center"/>
                      </w:pPr>
                      <w:r>
                        <w:rPr>
                          <w:sz w:val="20"/>
                        </w:rPr>
                        <w:t>Sublimieren</w:t>
                      </w:r>
                      <w:r>
                        <w:t xml:space="preserve"> </w:t>
                      </w:r>
                    </w:p>
                  </w:txbxContent>
                </v:textbox>
              </v:rect>
            </w:pict>
          </mc:Fallback>
        </mc:AlternateContent>
      </w:r>
      <w:r>
        <w:rPr>
          <w:rFonts w:eastAsia="Times New Roman" w:cs="Arial"/>
          <w:noProof/>
          <w:color w:val="auto"/>
          <w:sz w:val="26"/>
          <w:szCs w:val="26"/>
          <w:lang w:eastAsia="de-DE"/>
        </w:rPr>
        <mc:AlternateContent>
          <mc:Choice Requires="wps">
            <w:drawing>
              <wp:anchor distT="0" distB="0" distL="114300" distR="114300" simplePos="0" relativeHeight="251669504" behindDoc="0" locked="0" layoutInCell="1" allowOverlap="1">
                <wp:simplePos x="0" y="0"/>
                <wp:positionH relativeFrom="column">
                  <wp:posOffset>2138681</wp:posOffset>
                </wp:positionH>
                <wp:positionV relativeFrom="paragraph">
                  <wp:posOffset>1190621</wp:posOffset>
                </wp:positionV>
                <wp:extent cx="1038228" cy="238128"/>
                <wp:effectExtent l="0" t="0" r="28572" b="28572"/>
                <wp:wrapNone/>
                <wp:docPr id="14" name="Rechteck 76"/>
                <wp:cNvGraphicFramePr/>
                <a:graphic xmlns:a="http://schemas.openxmlformats.org/drawingml/2006/main">
                  <a:graphicData uri="http://schemas.microsoft.com/office/word/2010/wordprocessingShape">
                    <wps:wsp>
                      <wps:cNvSpPr/>
                      <wps:spPr>
                        <a:xfrm>
                          <a:off x="0" y="0"/>
                          <a:ext cx="1038228" cy="238128"/>
                        </a:xfrm>
                        <a:prstGeom prst="rect">
                          <a:avLst/>
                        </a:prstGeom>
                        <a:noFill/>
                        <a:ln w="25402" cap="flat">
                          <a:solidFill>
                            <a:srgbClr val="385D8A"/>
                          </a:solidFill>
                          <a:prstDash val="solid"/>
                          <a:miter/>
                        </a:ln>
                      </wps:spPr>
                      <wps:txbx>
                        <w:txbxContent>
                          <w:p w:rsidR="0064286E" w:rsidRDefault="00731830">
                            <w:pPr>
                              <w:jc w:val="center"/>
                              <w:rPr>
                                <w:sz w:val="20"/>
                              </w:rPr>
                            </w:pPr>
                            <w:r>
                              <w:rPr>
                                <w:sz w:val="20"/>
                              </w:rPr>
                              <w:t>Resublimieren</w:t>
                            </w:r>
                          </w:p>
                        </w:txbxContent>
                      </wps:txbx>
                      <wps:bodyPr vert="horz" wrap="square" lIns="91440" tIns="45720" rIns="91440" bIns="45720" anchor="ctr" anchorCtr="0" compatLnSpc="1">
                        <a:noAutofit/>
                      </wps:bodyPr>
                    </wps:wsp>
                  </a:graphicData>
                </a:graphic>
              </wp:anchor>
            </w:drawing>
          </mc:Choice>
          <mc:Fallback>
            <w:pict>
              <v:rect id="Rechteck 76" o:spid="_x0000_s1031" style="position:absolute;left:0;text-align:left;margin-left:168.4pt;margin-top:93.75pt;width:81.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U2BAIAAOYDAAAOAAAAZHJzL2Uyb0RvYy54bWysU9uO2yAQfa/Uf0C8N3acZDe14qxWG21V&#10;adWuNu0HTDDEqNwKJPb26zvgNEnbt6ovwDCHw8zhsLobtCJH7oO0pqHTSUkJN8y20uwb+vXL47sl&#10;JSGCaUFZwxv6ygO9W799s+pdzSvbWdVyT5DEhLp3De1idHVRBNZxDWFiHTeYFNZriBj6fdF66JFd&#10;q6Iqy5uit7513jIeAu5uxiRdZ34hOIufhQg8EtVQrC3m0edxl8ZivYJ678F1kp3KgH+oQoM0eOmZ&#10;agMRyMHLv6i0ZN4GK+KEWV1YISTjuQfsZlr+0c22A8dzLyhOcGeZwv+jZZ+Oz57IFt9uTokBjW/0&#10;wlkXOftGbm+SPr0LNcK27tmfooDL1OwgvE4ztkGGrOnrWVM+RMJwc1rOllWFLmCYq2bLKa6Rpric&#10;dj7ED9xqkhYN9fhmWUo4PoU4Qn9B0mXGPkqlcB9qZUiPpIt5WSE/oH2EgvFwsEq2CZhwwe93D8qT&#10;I6ALZsvFZnl/quE3WLplA6EbcTmVYFBrGXnqHYtWBqekyKhBWsVhN2QFFwmddna2fUVV8VtgP531&#10;Pyjp0WINDd8P4Dkl6qPBN3w/nc+TJ3MwX9xWGPjrzO46A4YhVUNZ9JSMwUMcnYxWchCfzNYxFDyL&#10;Z+z9IVohs4CXmk7Fo5lyNyfjJ7dexxl1+Z7rnwAAAP//AwBQSwMEFAAGAAgAAAAhAOsZbUPeAAAA&#10;CwEAAA8AAABkcnMvZG93bnJldi54bWxMj0FLxDAQhe+C/yGM4M1NbG1datOlKB4FXQXxNtvEtG4z&#10;KU12t/57x5Meh/f43jf1ZvGjONo5DoE0XK8UCEtdMAM5DW+vj1drEDEhGRwDWQ3fNsKmOT+rsTLh&#10;RC/2uE1OMIRihRr6lKZKytj11mNchckSZ59h9pj4nJ00M54Y7keZKVVKjwPxQo+Tve9tt98evIZc&#10;vTvX3XztW/WES/lRuLF9eNb68mJp70Aku6S/Mvzqszo07LQLBzJRjMzIS1ZPHKxvCxDcKJTKQew0&#10;ZFmhQDa1/P9D8wMAAP//AwBQSwECLQAUAAYACAAAACEAtoM4kv4AAADhAQAAEwAAAAAAAAAAAAAA&#10;AAAAAAAAW0NvbnRlbnRfVHlwZXNdLnhtbFBLAQItABQABgAIAAAAIQA4/SH/1gAAAJQBAAALAAAA&#10;AAAAAAAAAAAAAC8BAABfcmVscy8ucmVsc1BLAQItABQABgAIAAAAIQDlqVU2BAIAAOYDAAAOAAAA&#10;AAAAAAAAAAAAAC4CAABkcnMvZTJvRG9jLnhtbFBLAQItABQABgAIAAAAIQDrGW1D3gAAAAsBAAAP&#10;AAAAAAAAAAAAAAAAAF4EAABkcnMvZG93bnJldi54bWxQSwUGAAAAAAQABADzAAAAaQUAAAAA&#10;" filled="f" strokecolor="#385d8a" strokeweight=".70561mm">
                <v:textbox>
                  <w:txbxContent>
                    <w:p w:rsidR="0064286E" w:rsidRDefault="00731830">
                      <w:pPr>
                        <w:jc w:val="center"/>
                        <w:rPr>
                          <w:sz w:val="20"/>
                        </w:rPr>
                      </w:pPr>
                      <w:r>
                        <w:rPr>
                          <w:sz w:val="20"/>
                        </w:rPr>
                        <w:t>Resublimieren</w:t>
                      </w:r>
                    </w:p>
                  </w:txbxContent>
                </v:textbox>
              </v:rect>
            </w:pict>
          </mc:Fallback>
        </mc:AlternateContent>
      </w:r>
      <w:r>
        <w:rPr>
          <w:rFonts w:eastAsia="Times New Roman" w:cs="Arial"/>
          <w:noProof/>
          <w:color w:val="auto"/>
          <w:sz w:val="26"/>
          <w:szCs w:val="26"/>
          <w:lang w:eastAsia="de-DE"/>
        </w:rPr>
        <w:drawing>
          <wp:inline distT="0" distB="0" distL="0" distR="0">
            <wp:extent cx="5216642" cy="2779236"/>
            <wp:effectExtent l="0" t="0" r="3058" b="2064"/>
            <wp:docPr id="15" name="Grafik 71" descr="C:\Users\Caro\Desktop\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216642" cy="2779236"/>
                    </a:xfrm>
                    <a:prstGeom prst="rect">
                      <a:avLst/>
                    </a:prstGeom>
                    <a:noFill/>
                    <a:ln>
                      <a:noFill/>
                      <a:prstDash/>
                    </a:ln>
                  </pic:spPr>
                </pic:pic>
              </a:graphicData>
            </a:graphic>
          </wp:inline>
        </w:drawing>
      </w:r>
    </w:p>
    <w:p w:rsidR="0064286E" w:rsidRDefault="00731830">
      <w:pPr>
        <w:pStyle w:val="Listenabsatz"/>
        <w:numPr>
          <w:ilvl w:val="0"/>
          <w:numId w:val="4"/>
        </w:numPr>
        <w:rPr>
          <w:rFonts w:ascii="Cambria" w:hAnsi="Cambria"/>
          <w:b/>
          <w:color w:val="auto"/>
        </w:rPr>
      </w:pPr>
      <w:r>
        <w:rPr>
          <w:rFonts w:ascii="Cambria" w:hAnsi="Cambria"/>
          <w:b/>
          <w:color w:val="auto"/>
        </w:rPr>
        <w:t>Wie entstehen Wolken?</w:t>
      </w:r>
    </w:p>
    <w:p w:rsidR="0064286E" w:rsidRDefault="0064286E">
      <w:pPr>
        <w:pStyle w:val="Listenabsatz"/>
        <w:rPr>
          <w:rFonts w:ascii="Cambria" w:hAnsi="Cambria"/>
          <w:b/>
          <w:color w:val="auto"/>
        </w:rPr>
      </w:pPr>
    </w:p>
    <w:p w:rsidR="0064286E" w:rsidRDefault="00731830">
      <w:pPr>
        <w:pStyle w:val="Listenabsatz"/>
        <w:spacing w:line="360" w:lineRule="auto"/>
        <w:rPr>
          <w:rFonts w:ascii="Cambria" w:hAnsi="Cambria"/>
          <w:color w:val="auto"/>
        </w:rPr>
      </w:pPr>
      <w:r>
        <w:rPr>
          <w:rFonts w:ascii="Cambria" w:hAnsi="Cambria"/>
          <w:color w:val="auto"/>
        </w:rPr>
        <w:t xml:space="preserve">Wolken entstehen durch die Sonneneinstrahlung, das Wasser auf der Erdoberfläche zum Verdunsten bringt. Dies wird im Versuch mit erwärmtem Wasser nachgestellt. Der Wasserdampf steigt in </w:t>
      </w:r>
      <w:r>
        <w:rPr>
          <w:rFonts w:ascii="Cambria" w:hAnsi="Cambria"/>
          <w:color w:val="auto"/>
        </w:rPr>
        <w:t>beiden Fällen nach oben. Auf dem Weg nach oben kühlt der Wasserdampf ab. Je kälter die Luft wird, desto weniger Wasser kann sie speichern. Dadurch steigt die relative Luftfeuchtigkeit an. Bei einer bestimmten Temperatur ist der relative Anteil an Wasserdam</w:t>
      </w:r>
      <w:r>
        <w:rPr>
          <w:rFonts w:ascii="Cambria" w:hAnsi="Cambria"/>
          <w:color w:val="auto"/>
        </w:rPr>
        <w:t>pf so hoch, dass die Luft gesättigt ist. Diese Temperatur wird als Taupunkt bezeichnet. Daraufhin kondensiert das Wasser. Dazu werden aber noch kleine Staubpartikel benötigt, an denen das Wasser kondensieren kann (Kondensationskerne). Um diese Kerne lagern</w:t>
      </w:r>
      <w:r>
        <w:rPr>
          <w:rFonts w:ascii="Cambria" w:hAnsi="Cambria"/>
          <w:color w:val="auto"/>
        </w:rPr>
        <w:t xml:space="preserve"> sich immer mehr kleine Wassertropfen an und die Wolke wird größer.</w:t>
      </w:r>
    </w:p>
    <w:p w:rsidR="0064286E" w:rsidRDefault="0064286E">
      <w:pPr>
        <w:pStyle w:val="Listenabsatz"/>
        <w:rPr>
          <w:rFonts w:ascii="Cambria" w:hAnsi="Cambria"/>
          <w:color w:val="auto"/>
        </w:rPr>
      </w:pPr>
    </w:p>
    <w:p w:rsidR="0064286E" w:rsidRDefault="00731830">
      <w:pPr>
        <w:pStyle w:val="Listenabsatz"/>
        <w:numPr>
          <w:ilvl w:val="0"/>
          <w:numId w:val="4"/>
        </w:numPr>
        <w:rPr>
          <w:rFonts w:ascii="Cambria" w:hAnsi="Cambria"/>
          <w:b/>
          <w:color w:val="auto"/>
        </w:rPr>
      </w:pPr>
      <w:r>
        <w:rPr>
          <w:rFonts w:ascii="Cambria" w:hAnsi="Cambria"/>
          <w:b/>
          <w:color w:val="auto"/>
        </w:rPr>
        <w:t xml:space="preserve">Aufgabe - Der Regenwald macht sich seine Wolken selbst </w:t>
      </w:r>
    </w:p>
    <w:p w:rsidR="0064286E" w:rsidRDefault="0064286E">
      <w:pPr>
        <w:pStyle w:val="Listenabsatz"/>
        <w:rPr>
          <w:rFonts w:ascii="Cambria" w:hAnsi="Cambria"/>
          <w:b/>
          <w:color w:val="auto"/>
        </w:rPr>
      </w:pPr>
    </w:p>
    <w:p w:rsidR="0064286E" w:rsidRDefault="00731830">
      <w:pPr>
        <w:pStyle w:val="Listenabsatz"/>
        <w:spacing w:line="360" w:lineRule="auto"/>
        <w:rPr>
          <w:rFonts w:ascii="Cambria" w:hAnsi="Cambria"/>
          <w:color w:val="auto"/>
        </w:rPr>
      </w:pPr>
      <w:r>
        <w:rPr>
          <w:rFonts w:ascii="Cambria" w:hAnsi="Cambria"/>
          <w:color w:val="auto"/>
        </w:rPr>
        <w:t>Nebel und Wolken entstehen nur, wenn die Luft feine Partikel enthält, an denen die Feuchtigkeit kondensieren kann. Die ausgestoßen</w:t>
      </w:r>
      <w:r>
        <w:rPr>
          <w:rFonts w:ascii="Cambria" w:hAnsi="Cambria"/>
          <w:color w:val="auto"/>
        </w:rPr>
        <w:t>en Salzpartikel bilden Kondensationskeime, an denen die Luftfeuchte des Regenwalds zu Wassertropfen kondensiert.</w:t>
      </w:r>
    </w:p>
    <w:p w:rsidR="0064286E" w:rsidRDefault="0064286E">
      <w:pPr>
        <w:ind w:left="360"/>
        <w:rPr>
          <w:color w:val="auto"/>
        </w:rPr>
      </w:pPr>
    </w:p>
    <w:p w:rsidR="0064286E" w:rsidRDefault="0064286E"/>
    <w:sectPr w:rsidR="0064286E">
      <w:headerReference w:type="default" r:id="rId9"/>
      <w:pgSz w:w="11906" w:h="16838"/>
      <w:pgMar w:top="1417" w:right="1417" w:bottom="709" w:left="1417" w:header="708" w:footer="708"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30" w:rsidRDefault="00731830">
      <w:pPr>
        <w:spacing w:after="0" w:line="240" w:lineRule="auto"/>
      </w:pPr>
      <w:r>
        <w:separator/>
      </w:r>
    </w:p>
  </w:endnote>
  <w:endnote w:type="continuationSeparator" w:id="0">
    <w:p w:rsidR="00731830" w:rsidRDefault="007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30" w:rsidRDefault="00731830">
      <w:pPr>
        <w:spacing w:after="0" w:line="240" w:lineRule="auto"/>
      </w:pPr>
      <w:r>
        <w:rPr>
          <w:color w:val="000000"/>
        </w:rPr>
        <w:separator/>
      </w:r>
    </w:p>
  </w:footnote>
  <w:footnote w:type="continuationSeparator" w:id="0">
    <w:p w:rsidR="00731830" w:rsidRDefault="0073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12" w:rsidRDefault="00731830">
    <w:pPr>
      <w:pStyle w:val="Kopfzeile"/>
      <w:tabs>
        <w:tab w:val="left" w:pos="0"/>
        <w:tab w:val="left" w:pos="28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12" w:rsidRDefault="00731830">
    <w:pPr>
      <w:pStyle w:val="Kopfzeile"/>
      <w:tabs>
        <w:tab w:val="left" w:pos="0"/>
        <w:tab w:val="left" w:pos="284"/>
      </w:tabs>
      <w:jc w:val="right"/>
    </w:pPr>
    <w:r>
      <w:rPr>
        <w:rFonts w:ascii="Calibri Light" w:hAnsi="Calibri Light" w:cs="Arial"/>
        <w:sz w:val="20"/>
        <w:szCs w:val="20"/>
      </w:rPr>
      <w:t xml:space="preserve"> </w:t>
    </w:r>
  </w:p>
  <w:p w:rsidR="00182812" w:rsidRDefault="00731830">
    <w:pPr>
      <w:pStyle w:val="Kopfzeile"/>
    </w:pPr>
    <w:r>
      <w:rPr>
        <w:rFonts w:ascii="Calibri Light" w:hAnsi="Calibri Light"/>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-42547</wp:posOffset>
              </wp:positionH>
              <wp:positionV relativeFrom="paragraph">
                <wp:posOffset>38733</wp:posOffset>
              </wp:positionV>
              <wp:extent cx="5867403" cy="641"/>
              <wp:effectExtent l="0" t="0" r="19047" b="37459"/>
              <wp:wrapNone/>
              <wp:docPr id="1" name="AutoShape 4"/>
              <wp:cNvGraphicFramePr/>
              <a:graphic xmlns:a="http://schemas.openxmlformats.org/drawingml/2006/main">
                <a:graphicData uri="http://schemas.microsoft.com/office/word/2010/wordprocessingShape">
                  <wps:wsp>
                    <wps:cNvCnPr/>
                    <wps:spPr>
                      <a:xfrm flipH="1">
                        <a:off x="0" y="0"/>
                        <a:ext cx="5867403" cy="641"/>
                      </a:xfrm>
                      <a:prstGeom prst="straightConnector1">
                        <a:avLst/>
                      </a:prstGeom>
                      <a:noFill/>
                      <a:ln w="9528" cap="flat">
                        <a:solidFill>
                          <a:srgbClr val="000000"/>
                        </a:solidFill>
                        <a:prstDash val="solid"/>
                        <a:round/>
                      </a:ln>
                    </wps:spPr>
                    <wps:bodyPr/>
                  </wps:wsp>
                </a:graphicData>
              </a:graphic>
            </wp:anchor>
          </w:drawing>
        </mc:Choice>
        <mc:Fallback>
          <w:pict>
            <v:shapetype w14:anchorId="11CB724C"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9LtwEAAFQDAAAOAAAAZHJzL2Uyb0RvYy54bWysU8uu0zAQ3SPxD5b3NGnpLZeo6RVqdWGB&#10;oBLwAVPHbiw5HmvsNu3fM3ZKee0QWVj2PM7MOTNZP10GJ86aokXfyvmslkJ7hZ31x1Z++/r86lGK&#10;mMB34NDrVl51lE+bly/WY2j0Ant0nSbBID42Y2hln1JoqiqqXg8QZxi0Z6dBGiDxk45VRzAy+uCq&#10;RV2vqhGpC4RKx8jW3eSUm4JvjFbpszFRJ+Fayb2lclI5D/msNmtojgSht+rWBvxDFwNYz0XvUDtI&#10;IE5k/4IarCKMaNJM4VChMVbpwoHZzOs/2HzpIejChcWJ4S5T/H+w6tN5T8J2PDspPAw8onenhKWy&#10;WGZ5xhAbjtr6Pd1eMewpc70YGoRxNnzI2dnCfMSliHu9i6svSSg2Pjyu3izr11Io9q2W84xdTSA5&#10;NVBM7zUOIl9aGROBPfZpi97zEJGmAnD+GNOU+CMhJ3t8ts6xHRrnxdjKtw8LXjwFvFHGQSrNRXS2&#10;y3E5LNLxsHUkzpAXo3y3hn4Ly0V2EPsprrhyGDSEJ99NjTjPRLJKky75dsDuWuQqdh5doXpbs7wb&#10;v75L9s+fYfMdAAD//wMAUEsDBBQABgAIAAAAIQB+hNMM2gAAAAYBAAAPAAAAZHJzL2Rvd25yZXYu&#10;eG1sTI7BToNAFEX3Jv7D5Jl01w60hCoyNMakCxMjaesHvDJPIGVmkBkK/r3PlV3e3JtzT76bTSeu&#10;NPjWWQXxKgJBtnK6tbWCz9N++QjCB7QaO2dJwQ952BX3dzlm2k32QNdjqAVDrM9QQRNCn0npq4YM&#10;+pXryXL35QaDgeNQSz3gxHDTyXUUpdJga/mhwZ5eG6oux9Hw74fX+wmT73J885gk76W/UKnU4mF+&#10;eQYRaA7/Y/jTZ3Uo2OnsRqu96BQs0y0vFaQxCK6f4u0GxJnzGmSRy1v94hcAAP//AwBQSwECLQAU&#10;AAYACAAAACEAtoM4kv4AAADhAQAAEwAAAAAAAAAAAAAAAAAAAAAAW0NvbnRlbnRfVHlwZXNdLnht&#10;bFBLAQItABQABgAIAAAAIQA4/SH/1gAAAJQBAAALAAAAAAAAAAAAAAAAAC8BAABfcmVscy8ucmVs&#10;c1BLAQItABQABgAIAAAAIQCAsf9LtwEAAFQDAAAOAAAAAAAAAAAAAAAAAC4CAABkcnMvZTJvRG9j&#10;LnhtbFBLAQItABQABgAIAAAAIQB+hNMM2gAAAAYBAAAPAAAAAAAAAAAAAAAAABEEAABkcnMvZG93&#10;bnJldi54bWxQSwUGAAAAAAQABADzAAAAGAUAAAAA&#10;" strokeweight=".26467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D0C"/>
    <w:multiLevelType w:val="multilevel"/>
    <w:tmpl w:val="BA40A82E"/>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FDC3C86"/>
    <w:multiLevelType w:val="multilevel"/>
    <w:tmpl w:val="200844C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7109C9"/>
    <w:multiLevelType w:val="multilevel"/>
    <w:tmpl w:val="24A4E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763F4B"/>
    <w:multiLevelType w:val="multilevel"/>
    <w:tmpl w:val="E110BAFA"/>
    <w:lvl w:ilvl="0">
      <w:start w:val="1"/>
      <w:numFmt w:val="decimal"/>
      <w:lvlText w:val="%1."/>
      <w:lvlJc w:val="left"/>
      <w:pPr>
        <w:ind w:left="502" w:hanging="360"/>
      </w:pPr>
      <w:rPr>
        <w:rFonts w:ascii="Calibri Light" w:eastAsia="Times New Roman" w:hAnsi="Calibri Light" w:cs="Arial"/>
        <w:b w:val="0"/>
        <w:color w:val="auto"/>
        <w:sz w:val="22"/>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4286E"/>
    <w:rsid w:val="001A23DD"/>
    <w:rsid w:val="0064286E"/>
    <w:rsid w:val="00731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54D9C-090F-42AC-849A-30765956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Listenabsatz">
    <w:name w:val="List Paragraph"/>
    <w:basedOn w:val="Standard"/>
    <w:pPr>
      <w:spacing w:line="276" w:lineRule="auto"/>
      <w:ind w:left="720"/>
    </w:pPr>
    <w:rPr>
      <w:rFonts w:ascii="Calibri" w:hAnsi="Calibri"/>
      <w:color w:val="000000"/>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rFonts w:ascii="Cambria" w:hAnsi="Cambria"/>
      <w:color w:val="17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2016-08-12T11:03:00Z</dcterms:created>
  <dcterms:modified xsi:type="dcterms:W3CDTF">2016-08-12T11:03:00Z</dcterms:modified>
</cp:coreProperties>
</file>